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4B1054" w14:textId="77777777" w:rsidR="004654AA" w:rsidRDefault="6B5C5747" w:rsidP="6B5C5747">
      <w:pPr>
        <w:pStyle w:val="BodyText"/>
        <w:outlineLvl w:val="0"/>
        <w:rPr>
          <w:b/>
          <w:bCs/>
          <w:sz w:val="24"/>
        </w:rPr>
      </w:pPr>
      <w:r w:rsidRPr="6B5C5747">
        <w:rPr>
          <w:b/>
          <w:bCs/>
          <w:sz w:val="24"/>
        </w:rPr>
        <w:t>DIOCESE OF BLACKBURN DISCIPLESHIP AND MINISTRY DEPARTMENT</w:t>
      </w:r>
    </w:p>
    <w:p w14:paraId="51E1F18E" w14:textId="77777777" w:rsidR="004654AA" w:rsidRPr="00695FE9" w:rsidRDefault="004654AA" w:rsidP="004654AA">
      <w:pPr>
        <w:pStyle w:val="BodyText"/>
        <w:rPr>
          <w:b/>
          <w:bCs/>
          <w:sz w:val="20"/>
          <w:szCs w:val="20"/>
        </w:rPr>
      </w:pPr>
    </w:p>
    <w:p w14:paraId="1CA77811" w14:textId="77777777" w:rsidR="004654AA" w:rsidRDefault="6B5C5747" w:rsidP="6B5C5747">
      <w:pPr>
        <w:pStyle w:val="BodyText"/>
        <w:rPr>
          <w:b/>
          <w:bCs/>
          <w:sz w:val="24"/>
        </w:rPr>
      </w:pPr>
      <w:r w:rsidRPr="6B5C5747">
        <w:rPr>
          <w:b/>
          <w:bCs/>
          <w:sz w:val="24"/>
        </w:rPr>
        <w:t xml:space="preserve">APPLICATION FOR A PLACE ON THE “OCCASIONAL PREACHER TRAINING” </w:t>
      </w:r>
    </w:p>
    <w:p w14:paraId="61342E7B" w14:textId="77777777" w:rsidR="00172D74" w:rsidRPr="00695FE9" w:rsidRDefault="00172D74" w:rsidP="004654AA">
      <w:pPr>
        <w:pStyle w:val="BodyText"/>
        <w:rPr>
          <w:b/>
          <w:bCs/>
          <w:sz w:val="20"/>
          <w:szCs w:val="20"/>
        </w:rPr>
      </w:pPr>
    </w:p>
    <w:p w14:paraId="0E75C158" w14:textId="77777777" w:rsidR="004654AA" w:rsidRDefault="6B5C5747" w:rsidP="004654AA">
      <w:pPr>
        <w:pStyle w:val="BodyText"/>
      </w:pPr>
      <w:r w:rsidRPr="6B5C5747">
        <w:rPr>
          <w:b/>
          <w:bCs/>
          <w:sz w:val="24"/>
        </w:rPr>
        <w:t xml:space="preserve">PART </w:t>
      </w:r>
      <w:proofErr w:type="gramStart"/>
      <w:r w:rsidRPr="6B5C5747">
        <w:rPr>
          <w:b/>
          <w:bCs/>
          <w:sz w:val="24"/>
        </w:rPr>
        <w:t>A</w:t>
      </w:r>
      <w:proofErr w:type="gramEnd"/>
      <w:r w:rsidRPr="6B5C5747">
        <w:rPr>
          <w:b/>
          <w:bCs/>
          <w:sz w:val="24"/>
        </w:rPr>
        <w:t xml:space="preserve">   DETAILS OF THE PERSON REQUESTING AUTHORISATION</w:t>
      </w:r>
    </w:p>
    <w:p w14:paraId="281103E2" w14:textId="5B980972" w:rsidR="004654AA" w:rsidRPr="00DB691F" w:rsidRDefault="6B5C5747" w:rsidP="6B5C5747">
      <w:pPr>
        <w:pStyle w:val="BodyText"/>
        <w:outlineLvl w:val="0"/>
        <w:rPr>
          <w:b/>
          <w:bCs/>
          <w:i/>
          <w:iCs/>
        </w:rPr>
      </w:pPr>
      <w:r w:rsidRPr="6B5C5747">
        <w:rPr>
          <w:b/>
          <w:bCs/>
          <w:i/>
          <w:iCs/>
        </w:rPr>
        <w:t>This section is to be completed by the individual applicant.</w:t>
      </w:r>
    </w:p>
    <w:p w14:paraId="6EEE4983" w14:textId="77777777" w:rsidR="00DB691F" w:rsidRDefault="00DB691F" w:rsidP="004654AA">
      <w:pPr>
        <w:pStyle w:val="BodyText"/>
      </w:pPr>
    </w:p>
    <w:p w14:paraId="4F0ADAAB" w14:textId="27845145" w:rsidR="004654AA" w:rsidRDefault="6B5C5747" w:rsidP="004654AA">
      <w:pPr>
        <w:pStyle w:val="BodyText"/>
      </w:pPr>
      <w:r>
        <w:t>Before completing the form, please note that the Occasional Preacher Training is not a replacement for Reader training, and those completing it can only preach at their incumbent’s invitation.</w:t>
      </w:r>
    </w:p>
    <w:p w14:paraId="2BA2333D" w14:textId="77777777" w:rsidR="00695FE9" w:rsidRPr="00695FE9" w:rsidRDefault="00695FE9" w:rsidP="004654AA">
      <w:pPr>
        <w:pStyle w:val="BodyText"/>
        <w:rPr>
          <w:sz w:val="20"/>
          <w:szCs w:val="20"/>
        </w:rPr>
      </w:pPr>
    </w:p>
    <w:p w14:paraId="6CDE0C61" w14:textId="59D83465" w:rsidR="00695FE9" w:rsidRDefault="6B5C5747" w:rsidP="004654AA">
      <w:pPr>
        <w:pStyle w:val="BodyText"/>
      </w:pPr>
      <w:r>
        <w:t xml:space="preserve">If you have any queries, please call the Discipleship and Lay Ministry Development Officer, Mrs Mandy Stanton, on 07896 490832, or Rosie Strachan on 01254 503078, or email Mandy on </w:t>
      </w:r>
      <w:hyperlink r:id="rId10">
        <w:r w:rsidRPr="6B5C5747">
          <w:rPr>
            <w:rStyle w:val="Hyperlink"/>
          </w:rPr>
          <w:t>mandy.stanton@blackburn.anglican.org</w:t>
        </w:r>
      </w:hyperlink>
      <w:r>
        <w:t xml:space="preserve"> .</w:t>
      </w:r>
    </w:p>
    <w:p w14:paraId="791CD437" w14:textId="77777777" w:rsidR="00583BAF" w:rsidRDefault="00583BAF" w:rsidP="00583BAF">
      <w:pPr>
        <w:pStyle w:val="BodyText"/>
        <w:tabs>
          <w:tab w:val="left" w:leader="underscore" w:pos="8280"/>
        </w:tabs>
      </w:pPr>
      <w:r>
        <w:tab/>
      </w:r>
    </w:p>
    <w:p w14:paraId="353DD7A4" w14:textId="77777777" w:rsidR="00FB4B4D" w:rsidRDefault="00FB4B4D" w:rsidP="00FB4B4D">
      <w:pPr>
        <w:pStyle w:val="BodyText"/>
        <w:outlineLvl w:val="0"/>
      </w:pPr>
    </w:p>
    <w:p w14:paraId="6A8BD5D6" w14:textId="4F514B1A" w:rsidR="004654AA" w:rsidRDefault="6B5C5747" w:rsidP="00FB4B4D">
      <w:pPr>
        <w:pStyle w:val="BodyText"/>
        <w:outlineLvl w:val="0"/>
      </w:pPr>
      <w:r>
        <w:t>Full Name: …………………………………………………………………………………</w:t>
      </w:r>
    </w:p>
    <w:p w14:paraId="3169E3D6" w14:textId="77777777" w:rsidR="004654AA" w:rsidRDefault="004654AA" w:rsidP="004654AA">
      <w:pPr>
        <w:pStyle w:val="BodyText"/>
      </w:pPr>
    </w:p>
    <w:p w14:paraId="3C081B19" w14:textId="289E8959" w:rsidR="004654AA" w:rsidRDefault="6B5C5747" w:rsidP="00FB4B4D">
      <w:pPr>
        <w:pStyle w:val="BodyText"/>
        <w:outlineLvl w:val="0"/>
      </w:pPr>
      <w:r>
        <w:t>Title: …………………</w:t>
      </w:r>
    </w:p>
    <w:p w14:paraId="081E72A2" w14:textId="77777777" w:rsidR="004654AA" w:rsidRDefault="004654AA" w:rsidP="004654AA">
      <w:pPr>
        <w:pStyle w:val="BodyText"/>
      </w:pPr>
    </w:p>
    <w:p w14:paraId="0837C185" w14:textId="2BECCF76" w:rsidR="004654AA" w:rsidRDefault="6B5C5747" w:rsidP="00FB4B4D">
      <w:pPr>
        <w:pStyle w:val="BodyText"/>
        <w:outlineLvl w:val="0"/>
      </w:pPr>
      <w:r>
        <w:t>Address: ……………………………………………………………………………………….</w:t>
      </w:r>
    </w:p>
    <w:p w14:paraId="443DC989" w14:textId="77777777" w:rsidR="004654AA" w:rsidRDefault="004654AA" w:rsidP="004654AA">
      <w:pPr>
        <w:pStyle w:val="BodyText"/>
      </w:pPr>
    </w:p>
    <w:p w14:paraId="72EAC00A" w14:textId="77777777" w:rsidR="004654AA" w:rsidRDefault="6B5C5747" w:rsidP="004654AA">
      <w:pPr>
        <w:pStyle w:val="BodyText"/>
      </w:pPr>
      <w:r>
        <w:t>…………………………………………………………………………………………………..</w:t>
      </w:r>
    </w:p>
    <w:p w14:paraId="0CAFA8A5" w14:textId="77777777" w:rsidR="004654AA" w:rsidRDefault="004654AA" w:rsidP="004654AA">
      <w:pPr>
        <w:pStyle w:val="BodyText"/>
      </w:pPr>
    </w:p>
    <w:p w14:paraId="50DD17DD" w14:textId="18C00A27" w:rsidR="004654AA" w:rsidRDefault="6B5C5747" w:rsidP="00FB4B4D">
      <w:pPr>
        <w:pStyle w:val="BodyText"/>
        <w:outlineLvl w:val="0"/>
      </w:pPr>
      <w:r>
        <w:t>Postcode: ………………….</w:t>
      </w:r>
    </w:p>
    <w:p w14:paraId="56CA1C1F" w14:textId="77777777" w:rsidR="004654AA" w:rsidRDefault="004654AA" w:rsidP="004654AA">
      <w:pPr>
        <w:pStyle w:val="BodyText"/>
      </w:pPr>
    </w:p>
    <w:p w14:paraId="754D95C6" w14:textId="6D5CB607" w:rsidR="004654AA" w:rsidRDefault="6B5C5747" w:rsidP="004654AA">
      <w:pPr>
        <w:pStyle w:val="BodyText"/>
      </w:pPr>
      <w:r>
        <w:t>Telephone no: ……………………………</w:t>
      </w:r>
    </w:p>
    <w:p w14:paraId="55F37756" w14:textId="77777777" w:rsidR="004654AA" w:rsidRDefault="004654AA" w:rsidP="004654AA">
      <w:pPr>
        <w:pStyle w:val="BodyText"/>
      </w:pPr>
    </w:p>
    <w:p w14:paraId="716064AF" w14:textId="5BD1E43A" w:rsidR="004654AA" w:rsidRDefault="6B5C5747" w:rsidP="004654AA">
      <w:pPr>
        <w:pStyle w:val="BodyText"/>
      </w:pPr>
      <w:r>
        <w:t>E mail: ………………………………………………………………</w:t>
      </w:r>
    </w:p>
    <w:p w14:paraId="1604F97C" w14:textId="77777777" w:rsidR="004654AA" w:rsidRPr="00695FE9" w:rsidRDefault="004654AA" w:rsidP="004654AA">
      <w:pPr>
        <w:pStyle w:val="BodyText"/>
        <w:rPr>
          <w:sz w:val="16"/>
          <w:szCs w:val="16"/>
        </w:rPr>
      </w:pPr>
    </w:p>
    <w:p w14:paraId="0F63A826" w14:textId="77777777" w:rsidR="004654AA" w:rsidRPr="00583BAF" w:rsidRDefault="004654AA" w:rsidP="004654AA">
      <w:pPr>
        <w:pStyle w:val="BodyText"/>
        <w:rPr>
          <w:sz w:val="16"/>
          <w:szCs w:val="16"/>
        </w:rPr>
      </w:pPr>
    </w:p>
    <w:p w14:paraId="1462DBD2" w14:textId="0A348973" w:rsidR="004654AA" w:rsidRDefault="004654AA" w:rsidP="004654AA">
      <w:pPr>
        <w:pStyle w:val="BodyText"/>
      </w:pPr>
      <w:r>
        <w:t>Baptised</w:t>
      </w:r>
      <w:r>
        <w:tab/>
      </w:r>
      <w:r>
        <w:tab/>
        <w:t>YES</w:t>
      </w:r>
      <w:r w:rsidR="004320CF">
        <w:t xml:space="preserve"> </w:t>
      </w:r>
      <w:r>
        <w:t>/</w:t>
      </w:r>
      <w:r w:rsidR="004320CF">
        <w:t xml:space="preserve"> </w:t>
      </w:r>
      <w:r>
        <w:t>NO</w:t>
      </w:r>
    </w:p>
    <w:p w14:paraId="1217FEAF" w14:textId="77777777" w:rsidR="007F266B" w:rsidRPr="00695FE9" w:rsidRDefault="007F266B" w:rsidP="002516EB">
      <w:pPr>
        <w:pStyle w:val="BodyText"/>
        <w:ind w:left="2160" w:hanging="2160"/>
        <w:rPr>
          <w:sz w:val="20"/>
          <w:szCs w:val="20"/>
        </w:rPr>
      </w:pPr>
    </w:p>
    <w:p w14:paraId="11ED2E55" w14:textId="764866D7" w:rsidR="003650C3" w:rsidRDefault="003650C3" w:rsidP="002516EB">
      <w:pPr>
        <w:pStyle w:val="BodyText"/>
        <w:ind w:left="2160" w:hanging="2160"/>
      </w:pPr>
      <w:r>
        <w:t xml:space="preserve">Confirmed </w:t>
      </w:r>
      <w:r>
        <w:tab/>
      </w:r>
      <w:r w:rsidR="00594D13">
        <w:t>Y</w:t>
      </w:r>
      <w:r>
        <w:t>ES</w:t>
      </w:r>
      <w:r w:rsidR="004320CF">
        <w:t xml:space="preserve"> </w:t>
      </w:r>
      <w:r>
        <w:t>/</w:t>
      </w:r>
      <w:r w:rsidR="004320CF">
        <w:t xml:space="preserve"> </w:t>
      </w:r>
      <w:proofErr w:type="gramStart"/>
      <w:r>
        <w:t>NO  (</w:t>
      </w:r>
      <w:proofErr w:type="gramEnd"/>
      <w:r w:rsidRPr="6B5C5747">
        <w:rPr>
          <w:i/>
          <w:iCs/>
        </w:rPr>
        <w:t>It is assumed that anybody wishing to exercise a preaching ministry will be an actual communicant in the Church of England</w:t>
      </w:r>
      <w:r>
        <w:t>)</w:t>
      </w:r>
    </w:p>
    <w:p w14:paraId="62B9E14A" w14:textId="77777777" w:rsidR="003650C3" w:rsidRDefault="003650C3" w:rsidP="004654AA">
      <w:pPr>
        <w:pStyle w:val="BodyText"/>
      </w:pPr>
      <w:r>
        <w:tab/>
      </w:r>
      <w:r>
        <w:tab/>
      </w:r>
    </w:p>
    <w:p w14:paraId="670269CB" w14:textId="644F5259" w:rsidR="004654AA" w:rsidRDefault="6B5C5747" w:rsidP="004654AA">
      <w:pPr>
        <w:pStyle w:val="BodyText"/>
      </w:pPr>
      <w:r>
        <w:t>Length of time worshipping in this parish: …………………………………………</w:t>
      </w:r>
    </w:p>
    <w:p w14:paraId="1B31E5F3" w14:textId="77777777" w:rsidR="007E2E7E" w:rsidRPr="007E2E7E" w:rsidRDefault="007E2E7E" w:rsidP="004654AA">
      <w:pPr>
        <w:pStyle w:val="BodyText"/>
      </w:pPr>
    </w:p>
    <w:p w14:paraId="2A2D17DB" w14:textId="34CAF5B5" w:rsidR="00D31521" w:rsidRDefault="00D31521" w:rsidP="00C16141">
      <w:pPr>
        <w:pStyle w:val="BodyText"/>
      </w:pPr>
      <w:r>
        <w:t xml:space="preserve">We recommend that all churches </w:t>
      </w:r>
      <w:r w:rsidR="0025707E">
        <w:t>complete a DBS check for those wishing to train to be</w:t>
      </w:r>
      <w:r>
        <w:t xml:space="preserve"> Occasional Preachers </w:t>
      </w:r>
      <w:r w:rsidR="0025707E">
        <w:t>(please note that this should be a disclosure, Occasional Preachers do not qualify for an enhanced disclosure check).</w:t>
      </w:r>
    </w:p>
    <w:p w14:paraId="3F8663D4" w14:textId="66B48B6B" w:rsidR="0025707E" w:rsidRDefault="0025707E" w:rsidP="00C16141">
      <w:pPr>
        <w:pStyle w:val="BodyText"/>
      </w:pPr>
    </w:p>
    <w:p w14:paraId="375582AE" w14:textId="0DB4C985" w:rsidR="0025707E" w:rsidRDefault="0025707E" w:rsidP="00C16141">
      <w:pPr>
        <w:pStyle w:val="BodyText"/>
      </w:pPr>
      <w:r>
        <w:t>My DBS number is ………………………………… issued on ………….……………………………</w:t>
      </w:r>
    </w:p>
    <w:p w14:paraId="0F685BCC" w14:textId="77777777" w:rsidR="00D31521" w:rsidRDefault="00D31521" w:rsidP="00C16141">
      <w:pPr>
        <w:pStyle w:val="BodyText"/>
      </w:pPr>
    </w:p>
    <w:p w14:paraId="64AAE117" w14:textId="33744ADA" w:rsidR="00C16141" w:rsidRDefault="6B5C5747" w:rsidP="00C16141">
      <w:pPr>
        <w:pStyle w:val="BodyText"/>
      </w:pPr>
      <w:r>
        <w:t xml:space="preserve">I understand that I will need to attend at least 75% (3/4) of the sessions, including delivering a practice sermon, in order to complete the course, and that I will need the support of my incumbent and PCC to become an Occasional Preacher. I agree to inform the tutors if I cannot attend any session. I understand I will be accountable to the Bishop of Blackburn and his successors and to the incumbent of the parish and in my preaching will be faithful to the witness of Holy Scripture and the doctrines of the Church as the Church of England has inherited and expounded them. </w:t>
      </w:r>
    </w:p>
    <w:p w14:paraId="0A8A2033" w14:textId="77777777" w:rsidR="00C16141" w:rsidRDefault="00C16141" w:rsidP="00C16141">
      <w:pPr>
        <w:pStyle w:val="BodyText"/>
      </w:pPr>
    </w:p>
    <w:p w14:paraId="19BEAB91" w14:textId="2A004F9B" w:rsidR="00C16141" w:rsidRDefault="6B5C5747" w:rsidP="00C16141">
      <w:pPr>
        <w:pStyle w:val="BodyText"/>
        <w:outlineLvl w:val="0"/>
      </w:pPr>
      <w:r>
        <w:t>Signed: ………………………………………</w:t>
      </w:r>
    </w:p>
    <w:p w14:paraId="42C8A7D3" w14:textId="77777777" w:rsidR="00C16141" w:rsidRPr="00695FE9" w:rsidRDefault="00C16141" w:rsidP="00C16141">
      <w:pPr>
        <w:pStyle w:val="BodyText"/>
        <w:rPr>
          <w:sz w:val="20"/>
          <w:szCs w:val="20"/>
        </w:rPr>
      </w:pPr>
    </w:p>
    <w:p w14:paraId="42856C92" w14:textId="556A06EE" w:rsidR="00C16141" w:rsidRDefault="6B5C5747" w:rsidP="00C16141">
      <w:pPr>
        <w:pStyle w:val="BodyText"/>
      </w:pPr>
      <w:r>
        <w:t>Date: …………………………………………</w:t>
      </w:r>
    </w:p>
    <w:p w14:paraId="5532E1C8" w14:textId="77777777" w:rsidR="002027F7" w:rsidRDefault="6B5C5747" w:rsidP="6B5C5747">
      <w:pPr>
        <w:pStyle w:val="BodyText"/>
        <w:outlineLvl w:val="0"/>
        <w:rPr>
          <w:b/>
          <w:bCs/>
          <w:sz w:val="24"/>
        </w:rPr>
      </w:pPr>
      <w:r w:rsidRPr="6B5C5747">
        <w:rPr>
          <w:b/>
          <w:bCs/>
          <w:sz w:val="24"/>
        </w:rPr>
        <w:lastRenderedPageBreak/>
        <w:t>DIOCESE OF BLACKBURN DISCIPLESHIP AND MINISTRY DEPARTMENT</w:t>
      </w:r>
    </w:p>
    <w:p w14:paraId="1C0C9E55" w14:textId="77777777" w:rsidR="002027F7" w:rsidRPr="00695FE9" w:rsidRDefault="002027F7" w:rsidP="002027F7">
      <w:pPr>
        <w:pStyle w:val="BodyText"/>
        <w:rPr>
          <w:b/>
          <w:bCs/>
          <w:sz w:val="20"/>
          <w:szCs w:val="20"/>
        </w:rPr>
      </w:pPr>
    </w:p>
    <w:p w14:paraId="2B22F334" w14:textId="77777777" w:rsidR="002027F7" w:rsidRDefault="6B5C5747" w:rsidP="6B5C5747">
      <w:pPr>
        <w:pStyle w:val="BodyText"/>
        <w:rPr>
          <w:b/>
          <w:bCs/>
          <w:sz w:val="24"/>
        </w:rPr>
      </w:pPr>
      <w:r w:rsidRPr="6B5C5747">
        <w:rPr>
          <w:b/>
          <w:bCs/>
          <w:sz w:val="24"/>
        </w:rPr>
        <w:t xml:space="preserve">APPLICATION FOR A PLACE ON THE “OCCASIONAL PREACHER TRAINING” </w:t>
      </w:r>
    </w:p>
    <w:p w14:paraId="76D8E0F0" w14:textId="77777777" w:rsidR="002027F7" w:rsidRPr="00695FE9" w:rsidRDefault="002027F7" w:rsidP="002027F7">
      <w:pPr>
        <w:pStyle w:val="BodyText"/>
        <w:rPr>
          <w:b/>
          <w:bCs/>
          <w:sz w:val="20"/>
          <w:szCs w:val="20"/>
        </w:rPr>
      </w:pPr>
    </w:p>
    <w:p w14:paraId="793A493A" w14:textId="1CEEBA8B" w:rsidR="002027F7" w:rsidRDefault="6B5C5747" w:rsidP="002027F7">
      <w:pPr>
        <w:pStyle w:val="BodyText"/>
      </w:pPr>
      <w:r w:rsidRPr="6B5C5747">
        <w:rPr>
          <w:b/>
          <w:bCs/>
          <w:sz w:val="24"/>
        </w:rPr>
        <w:t>PART B   COURSE PREFERENCES</w:t>
      </w:r>
    </w:p>
    <w:p w14:paraId="4C182198" w14:textId="5A348B9F" w:rsidR="002027F7" w:rsidRPr="00DB691F" w:rsidRDefault="6B5C5747" w:rsidP="6B5C5747">
      <w:pPr>
        <w:pStyle w:val="BodyText"/>
        <w:outlineLvl w:val="0"/>
        <w:rPr>
          <w:b/>
          <w:bCs/>
          <w:i/>
          <w:iCs/>
        </w:rPr>
      </w:pPr>
      <w:r w:rsidRPr="6B5C5747">
        <w:rPr>
          <w:b/>
          <w:bCs/>
          <w:i/>
          <w:iCs/>
        </w:rPr>
        <w:t>This section is to be completed by the individual applicant.</w:t>
      </w:r>
    </w:p>
    <w:p w14:paraId="54CD90DF" w14:textId="77777777" w:rsidR="002027F7" w:rsidRDefault="002027F7" w:rsidP="002027F7">
      <w:pPr>
        <w:pStyle w:val="BodyText"/>
      </w:pPr>
    </w:p>
    <w:p w14:paraId="2708EEB2" w14:textId="16F07C14" w:rsidR="00C16141" w:rsidRPr="00C16141" w:rsidRDefault="6B5C5747" w:rsidP="6B5C5747">
      <w:pPr>
        <w:pStyle w:val="BodyText"/>
        <w:rPr>
          <w:u w:val="single"/>
        </w:rPr>
      </w:pPr>
      <w:r w:rsidRPr="6B5C5747">
        <w:rPr>
          <w:u w:val="single"/>
        </w:rPr>
        <w:t>Timing and location</w:t>
      </w:r>
    </w:p>
    <w:p w14:paraId="1CB9EF8B" w14:textId="77777777" w:rsidR="00C16141" w:rsidRDefault="00C16141" w:rsidP="004654AA">
      <w:pPr>
        <w:pStyle w:val="BodyText"/>
      </w:pPr>
    </w:p>
    <w:p w14:paraId="7F48B62E" w14:textId="154D0B56" w:rsidR="008457D7" w:rsidRDefault="6B5C5747" w:rsidP="008457D7">
      <w:pPr>
        <w:pStyle w:val="BodyText"/>
      </w:pPr>
      <w:r>
        <w:t xml:space="preserve">The 2018 courses will run on Saturday day times in Clitheroe (St James’ Church, Clitheroe, BB7 1HH) and Wednesday evenings in </w:t>
      </w:r>
      <w:proofErr w:type="spellStart"/>
      <w:r>
        <w:t>Appley</w:t>
      </w:r>
      <w:proofErr w:type="spellEnd"/>
      <w:r>
        <w:t xml:space="preserve"> Bridge (All Saints Church, Finch Lane, </w:t>
      </w:r>
      <w:proofErr w:type="spellStart"/>
      <w:r>
        <w:t>Appley</w:t>
      </w:r>
      <w:proofErr w:type="spellEnd"/>
      <w:r>
        <w:t xml:space="preserve"> Bridge, WN6 9DT). </w:t>
      </w:r>
    </w:p>
    <w:p w14:paraId="6FA66362" w14:textId="09D14181" w:rsidR="2200CD99" w:rsidRDefault="2200CD99" w:rsidP="2200CD99">
      <w:pPr>
        <w:pStyle w:val="BodyText"/>
      </w:pPr>
    </w:p>
    <w:p w14:paraId="58E50EC7" w14:textId="4165A858" w:rsidR="008E1309" w:rsidRDefault="6B5C5747" w:rsidP="008457D7">
      <w:pPr>
        <w:pStyle w:val="BodyText"/>
      </w:pPr>
      <w:r>
        <w:t>Clitheroe – 13</w:t>
      </w:r>
      <w:r w:rsidRPr="6B5C5747">
        <w:rPr>
          <w:vertAlign w:val="superscript"/>
        </w:rPr>
        <w:t>th</w:t>
      </w:r>
      <w:r>
        <w:t xml:space="preserve"> January, 3</w:t>
      </w:r>
      <w:r w:rsidRPr="6B5C5747">
        <w:rPr>
          <w:vertAlign w:val="superscript"/>
        </w:rPr>
        <w:t>rd</w:t>
      </w:r>
      <w:r>
        <w:t xml:space="preserve"> February and 10</w:t>
      </w:r>
      <w:r w:rsidRPr="6B5C5747">
        <w:rPr>
          <w:vertAlign w:val="superscript"/>
        </w:rPr>
        <w:t>th</w:t>
      </w:r>
      <w:r>
        <w:t xml:space="preserve"> March</w:t>
      </w:r>
    </w:p>
    <w:p w14:paraId="46651870" w14:textId="69C086DF" w:rsidR="00B9056C" w:rsidRDefault="6B5C5747" w:rsidP="008457D7">
      <w:pPr>
        <w:pStyle w:val="BodyText"/>
      </w:pPr>
      <w:r>
        <w:t>9:30am – 4:00pm</w:t>
      </w:r>
    </w:p>
    <w:p w14:paraId="6FE51A0B" w14:textId="77777777" w:rsidR="008E1309" w:rsidRDefault="008E1309" w:rsidP="008457D7">
      <w:pPr>
        <w:pStyle w:val="BodyText"/>
      </w:pPr>
    </w:p>
    <w:p w14:paraId="5CD5D8FA" w14:textId="6DB26F9A" w:rsidR="00B9056C" w:rsidRPr="00B9056C" w:rsidRDefault="6B5C5747" w:rsidP="6B5C5747">
      <w:pPr>
        <w:pStyle w:val="BodyText"/>
      </w:pPr>
      <w:proofErr w:type="spellStart"/>
      <w:r w:rsidRPr="6B5C5747">
        <w:t>Appley</w:t>
      </w:r>
      <w:proofErr w:type="spellEnd"/>
      <w:r w:rsidRPr="6B5C5747">
        <w:t xml:space="preserve"> Bridge – 18</w:t>
      </w:r>
      <w:r w:rsidRPr="6B5C5747">
        <w:rPr>
          <w:vertAlign w:val="superscript"/>
        </w:rPr>
        <w:t>th</w:t>
      </w:r>
      <w:r w:rsidRPr="6B5C5747">
        <w:t xml:space="preserve"> April, 25</w:t>
      </w:r>
      <w:r w:rsidRPr="6B5C5747">
        <w:rPr>
          <w:vertAlign w:val="superscript"/>
        </w:rPr>
        <w:t>th</w:t>
      </w:r>
      <w:r w:rsidRPr="6B5C5747">
        <w:t xml:space="preserve"> April, 2</w:t>
      </w:r>
      <w:r w:rsidRPr="6B5C5747">
        <w:rPr>
          <w:vertAlign w:val="superscript"/>
        </w:rPr>
        <w:t>nd</w:t>
      </w:r>
      <w:r w:rsidRPr="6B5C5747">
        <w:t xml:space="preserve"> May, 9</w:t>
      </w:r>
      <w:r w:rsidRPr="6B5C5747">
        <w:rPr>
          <w:vertAlign w:val="superscript"/>
        </w:rPr>
        <w:t>th</w:t>
      </w:r>
      <w:r w:rsidRPr="6B5C5747">
        <w:t xml:space="preserve"> May, 16</w:t>
      </w:r>
      <w:r w:rsidRPr="6B5C5747">
        <w:rPr>
          <w:vertAlign w:val="superscript"/>
        </w:rPr>
        <w:t>th</w:t>
      </w:r>
      <w:r w:rsidRPr="6B5C5747">
        <w:t xml:space="preserve"> May, 23</w:t>
      </w:r>
      <w:r w:rsidRPr="6B5C5747">
        <w:rPr>
          <w:vertAlign w:val="superscript"/>
        </w:rPr>
        <w:t>rd</w:t>
      </w:r>
      <w:r w:rsidRPr="6B5C5747">
        <w:t xml:space="preserve"> May, 6</w:t>
      </w:r>
      <w:r w:rsidRPr="6B5C5747">
        <w:rPr>
          <w:vertAlign w:val="superscript"/>
        </w:rPr>
        <w:t>th</w:t>
      </w:r>
      <w:r w:rsidRPr="6B5C5747">
        <w:t xml:space="preserve"> June, 13</w:t>
      </w:r>
      <w:r w:rsidRPr="6B5C5747">
        <w:rPr>
          <w:vertAlign w:val="superscript"/>
        </w:rPr>
        <w:t>th</w:t>
      </w:r>
      <w:r w:rsidRPr="6B5C5747">
        <w:t xml:space="preserve"> June</w:t>
      </w:r>
    </w:p>
    <w:p w14:paraId="7CD71224" w14:textId="42971219" w:rsidR="008E1309" w:rsidRDefault="6B5C5747" w:rsidP="008457D7">
      <w:pPr>
        <w:pStyle w:val="BodyText"/>
      </w:pPr>
      <w:r>
        <w:t xml:space="preserve">7:15pm – 9:15pm </w:t>
      </w:r>
    </w:p>
    <w:p w14:paraId="22AE32C4" w14:textId="77777777" w:rsidR="008E1309" w:rsidRDefault="008E1309" w:rsidP="008457D7">
      <w:pPr>
        <w:pStyle w:val="BodyText"/>
      </w:pPr>
    </w:p>
    <w:p w14:paraId="233F3060" w14:textId="4466EBB2" w:rsidR="2200CD99" w:rsidRDefault="6B5C5747" w:rsidP="2200CD99">
      <w:pPr>
        <w:pStyle w:val="BodyText"/>
      </w:pPr>
      <w:r>
        <w:t>Please tell us:</w:t>
      </w:r>
    </w:p>
    <w:p w14:paraId="577589E4" w14:textId="1FE7B5DE" w:rsidR="2200CD99" w:rsidRDefault="2200CD99" w:rsidP="2200CD99">
      <w:pPr>
        <w:pStyle w:val="BodyText"/>
      </w:pPr>
    </w:p>
    <w:p w14:paraId="23821187" w14:textId="78D68FB4" w:rsidR="008457D7" w:rsidRDefault="008457D7" w:rsidP="008457D7">
      <w:pPr>
        <w:pStyle w:val="BodyText"/>
      </w:pPr>
      <w:r>
        <w:t>Wil</w:t>
      </w:r>
      <w:r w:rsidR="006020EB">
        <w:t xml:space="preserve">l you be attending the course in </w:t>
      </w:r>
      <w:r w:rsidR="006020EB">
        <w:tab/>
      </w:r>
      <w:r w:rsidR="006020EB">
        <w:tab/>
      </w:r>
      <w:r w:rsidR="007E2E7E">
        <w:tab/>
      </w:r>
      <w:r w:rsidR="007E2E7E">
        <w:tab/>
      </w:r>
      <w:r w:rsidR="00A6666E">
        <w:tab/>
      </w:r>
      <w:r w:rsidR="00B9056C">
        <w:t>Clitheroe</w:t>
      </w:r>
      <w:r>
        <w:t xml:space="preserve"> / </w:t>
      </w:r>
      <w:proofErr w:type="spellStart"/>
      <w:r w:rsidR="00B9056C">
        <w:t>Appley</w:t>
      </w:r>
      <w:proofErr w:type="spellEnd"/>
      <w:r w:rsidR="00B9056C">
        <w:t xml:space="preserve"> </w:t>
      </w:r>
      <w:proofErr w:type="gramStart"/>
      <w:r w:rsidR="00B9056C">
        <w:t>Bridge</w:t>
      </w:r>
      <w:proofErr w:type="gramEnd"/>
      <w:r>
        <w:tab/>
      </w:r>
    </w:p>
    <w:p w14:paraId="4FE7239C" w14:textId="77777777" w:rsidR="008457D7" w:rsidRDefault="008457D7" w:rsidP="008457D7">
      <w:pPr>
        <w:pStyle w:val="BodyText"/>
      </w:pPr>
    </w:p>
    <w:p w14:paraId="714E0105" w14:textId="77777777" w:rsidR="008457D7" w:rsidRDefault="6B5C5747" w:rsidP="008457D7">
      <w:pPr>
        <w:pStyle w:val="BodyText"/>
        <w:spacing w:after="120"/>
      </w:pPr>
      <w:r>
        <w:t>If the course in your preferred venue is full, could you come to the other venue?</w:t>
      </w:r>
    </w:p>
    <w:p w14:paraId="588A057D" w14:textId="17C80B85" w:rsidR="008457D7" w:rsidRDefault="008457D7" w:rsidP="008457D7">
      <w:pPr>
        <w:pStyle w:val="BodyText"/>
      </w:pPr>
      <w:r>
        <w:tab/>
      </w:r>
      <w:r>
        <w:tab/>
      </w:r>
      <w:r>
        <w:tab/>
      </w:r>
      <w:r>
        <w:tab/>
      </w:r>
      <w:r>
        <w:tab/>
      </w:r>
      <w:r>
        <w:tab/>
      </w:r>
      <w:r>
        <w:tab/>
      </w:r>
      <w:r w:rsidR="007E2E7E">
        <w:tab/>
      </w:r>
      <w:r w:rsidR="00A6666E">
        <w:tab/>
      </w:r>
      <w:r w:rsidR="00A6666E">
        <w:tab/>
      </w:r>
      <w:r w:rsidR="00A6666E">
        <w:tab/>
      </w:r>
      <w:r>
        <w:t>Yes / No</w:t>
      </w:r>
    </w:p>
    <w:p w14:paraId="4201832C" w14:textId="77777777" w:rsidR="008457D7" w:rsidRDefault="008457D7" w:rsidP="008457D7">
      <w:pPr>
        <w:pStyle w:val="BodyText"/>
      </w:pPr>
    </w:p>
    <w:p w14:paraId="4F120500" w14:textId="2B77D525" w:rsidR="008457D7" w:rsidRDefault="002526D8" w:rsidP="008457D7">
      <w:pPr>
        <w:pStyle w:val="BodyText"/>
      </w:pPr>
      <w:r>
        <w:t>If you cannot attend these</w:t>
      </w:r>
      <w:r w:rsidR="008457D7">
        <w:t xml:space="preserve"> courses but would like to participate in </w:t>
      </w:r>
      <w:r>
        <w:t>a future course</w:t>
      </w:r>
      <w:r w:rsidR="008457D7">
        <w:t xml:space="preserve">, would you </w:t>
      </w:r>
      <w:proofErr w:type="gramStart"/>
      <w:r w:rsidR="008457D7">
        <w:t>prefer</w:t>
      </w:r>
      <w:proofErr w:type="gramEnd"/>
      <w:r w:rsidR="008457D7">
        <w:tab/>
      </w:r>
      <w:r w:rsidR="008457D7">
        <w:tab/>
      </w:r>
    </w:p>
    <w:p w14:paraId="0156BEED" w14:textId="26A94C2D" w:rsidR="008457D7" w:rsidRDefault="6B5C5747" w:rsidP="002526D8">
      <w:pPr>
        <w:pStyle w:val="BodyText"/>
        <w:ind w:left="2880"/>
      </w:pPr>
      <w:r>
        <w:t xml:space="preserve">    Weeknight evenings / 3 full Saturdays / Sunday afternoons</w:t>
      </w:r>
    </w:p>
    <w:p w14:paraId="77E7291D" w14:textId="77777777" w:rsidR="008457D7" w:rsidRDefault="008457D7" w:rsidP="008457D7">
      <w:pPr>
        <w:pStyle w:val="BodyText"/>
      </w:pPr>
    </w:p>
    <w:p w14:paraId="7A214561" w14:textId="77777777" w:rsidR="008457D7" w:rsidRDefault="008457D7" w:rsidP="008457D7">
      <w:pPr>
        <w:pStyle w:val="BodyText"/>
      </w:pPr>
    </w:p>
    <w:p w14:paraId="696F8BC1" w14:textId="77777777" w:rsidR="008457D7" w:rsidRPr="00C16141" w:rsidRDefault="6B5C5747" w:rsidP="6B5C5747">
      <w:pPr>
        <w:pStyle w:val="BodyText"/>
        <w:rPr>
          <w:u w:val="single"/>
        </w:rPr>
      </w:pPr>
      <w:r w:rsidRPr="6B5C5747">
        <w:rPr>
          <w:u w:val="single"/>
        </w:rPr>
        <w:t>Practice sermons</w:t>
      </w:r>
    </w:p>
    <w:p w14:paraId="77514C24" w14:textId="77777777" w:rsidR="008457D7" w:rsidRDefault="008457D7" w:rsidP="008457D7">
      <w:pPr>
        <w:pStyle w:val="BodyText"/>
      </w:pPr>
    </w:p>
    <w:p w14:paraId="04E309E7" w14:textId="77777777" w:rsidR="008457D7" w:rsidRDefault="6B5C5747" w:rsidP="008457D7">
      <w:pPr>
        <w:pStyle w:val="BodyText"/>
      </w:pPr>
      <w:r>
        <w:t>Since the course involves learning together and supporting and encouraging each other, all participants will be required to prepare and deliver a practice sermon.</w:t>
      </w:r>
    </w:p>
    <w:p w14:paraId="14FF8A1C" w14:textId="77777777" w:rsidR="008457D7" w:rsidRDefault="008457D7" w:rsidP="008457D7">
      <w:pPr>
        <w:pStyle w:val="BodyText"/>
      </w:pPr>
    </w:p>
    <w:p w14:paraId="0875D64F" w14:textId="60B9AB1E" w:rsidR="006020EB" w:rsidRDefault="6B5C5747" w:rsidP="008457D7">
      <w:pPr>
        <w:pStyle w:val="BodyText"/>
      </w:pPr>
      <w:r>
        <w:t xml:space="preserve">If at </w:t>
      </w:r>
      <w:proofErr w:type="spellStart"/>
      <w:r>
        <w:t>Appley</w:t>
      </w:r>
      <w:proofErr w:type="spellEnd"/>
      <w:r>
        <w:t xml:space="preserve"> Bridge, I would prefer to deliver my practice sermon on</w:t>
      </w:r>
    </w:p>
    <w:p w14:paraId="2A620793" w14:textId="2BAB5238" w:rsidR="008457D7" w:rsidRDefault="008457D7" w:rsidP="008457D7">
      <w:pPr>
        <w:pStyle w:val="BodyText"/>
      </w:pPr>
      <w:r>
        <w:tab/>
      </w:r>
    </w:p>
    <w:p w14:paraId="0DC95D1C" w14:textId="693BB3FE" w:rsidR="008457D7" w:rsidRDefault="006020EB" w:rsidP="6B5C5747">
      <w:pPr>
        <w:pStyle w:val="BodyText"/>
      </w:pPr>
      <w:r>
        <w:tab/>
      </w:r>
      <w:r>
        <w:tab/>
      </w:r>
      <w:r>
        <w:tab/>
      </w:r>
      <w:r>
        <w:tab/>
      </w:r>
      <w:r w:rsidR="00A6666E">
        <w:tab/>
      </w:r>
      <w:r w:rsidR="00A6666E">
        <w:tab/>
      </w:r>
      <w:r w:rsidR="00A6666E">
        <w:tab/>
        <w:t xml:space="preserve">    </w:t>
      </w:r>
      <w:r w:rsidR="00BE2651">
        <w:tab/>
      </w:r>
      <w:r w:rsidR="00A6666E">
        <w:t xml:space="preserve"> </w:t>
      </w:r>
      <w:r w:rsidR="2200CD99" w:rsidRPr="6B5C5747">
        <w:t xml:space="preserve">Weds </w:t>
      </w:r>
      <w:r w:rsidR="00BE2651" w:rsidRPr="6B5C5747">
        <w:t>6</w:t>
      </w:r>
      <w:r w:rsidR="00BE2651" w:rsidRPr="6B5C5747">
        <w:rPr>
          <w:vertAlign w:val="superscript"/>
        </w:rPr>
        <w:t>th</w:t>
      </w:r>
      <w:r w:rsidR="00BE2651" w:rsidRPr="6B5C5747">
        <w:t xml:space="preserve"> June</w:t>
      </w:r>
      <w:r w:rsidR="2200CD99" w:rsidRPr="6B5C5747">
        <w:t xml:space="preserve"> / Weds </w:t>
      </w:r>
      <w:r w:rsidR="00BE2651" w:rsidRPr="6B5C5747">
        <w:t>13</w:t>
      </w:r>
      <w:r w:rsidR="00BE2651" w:rsidRPr="6B5C5747">
        <w:rPr>
          <w:vertAlign w:val="superscript"/>
        </w:rPr>
        <w:t>th</w:t>
      </w:r>
      <w:r w:rsidR="00BE2651" w:rsidRPr="6B5C5747">
        <w:t xml:space="preserve"> June</w:t>
      </w:r>
    </w:p>
    <w:p w14:paraId="0105B253" w14:textId="77777777" w:rsidR="008457D7" w:rsidRDefault="008457D7" w:rsidP="008457D7">
      <w:pPr>
        <w:pStyle w:val="BodyText"/>
      </w:pPr>
    </w:p>
    <w:p w14:paraId="5296C1A4" w14:textId="232744FF" w:rsidR="008457D7" w:rsidRDefault="008457D7" w:rsidP="008457D7">
      <w:pPr>
        <w:pStyle w:val="BodyText"/>
      </w:pPr>
      <w:r>
        <w:t>Would it be possible for you to deliver your sermon on the other date?</w:t>
      </w:r>
      <w:r>
        <w:tab/>
      </w:r>
      <w:r w:rsidR="007E2E7E">
        <w:tab/>
      </w:r>
      <w:r w:rsidR="00A6666E">
        <w:t xml:space="preserve">  </w:t>
      </w:r>
      <w:r>
        <w:t>Yes / No</w:t>
      </w:r>
    </w:p>
    <w:p w14:paraId="7C8F7FDA" w14:textId="77777777" w:rsidR="008457D7" w:rsidRDefault="008457D7" w:rsidP="008457D7">
      <w:pPr>
        <w:pStyle w:val="BodyText"/>
      </w:pPr>
    </w:p>
    <w:p w14:paraId="348EB3EB" w14:textId="77777777" w:rsidR="00A6666E" w:rsidRDefault="00A6666E" w:rsidP="008457D7">
      <w:pPr>
        <w:pStyle w:val="BodyText"/>
      </w:pPr>
    </w:p>
    <w:p w14:paraId="2828BA3E" w14:textId="3521C285" w:rsidR="008457D7" w:rsidRDefault="6B5C5747" w:rsidP="008457D7">
      <w:pPr>
        <w:pStyle w:val="BodyText"/>
      </w:pPr>
      <w:r>
        <w:t>NB all practice sermons at Clitheroe will be delivered on Saturday 10</w:t>
      </w:r>
      <w:r w:rsidRPr="6B5C5747">
        <w:rPr>
          <w:vertAlign w:val="superscript"/>
        </w:rPr>
        <w:t>th</w:t>
      </w:r>
      <w:r>
        <w:t xml:space="preserve"> March: you will need to be able to attend on that day to take part in the course.</w:t>
      </w:r>
    </w:p>
    <w:p w14:paraId="6394E343" w14:textId="77777777" w:rsidR="00EA400B" w:rsidRDefault="00EA400B" w:rsidP="004654AA">
      <w:pPr>
        <w:pStyle w:val="BodyText"/>
      </w:pPr>
    </w:p>
    <w:p w14:paraId="0114F2FE" w14:textId="77777777" w:rsidR="00EA400B" w:rsidRDefault="00EA400B" w:rsidP="004654AA">
      <w:pPr>
        <w:pStyle w:val="BodyText"/>
      </w:pPr>
    </w:p>
    <w:p w14:paraId="33EF60E3" w14:textId="77777777" w:rsidR="00D90C4A" w:rsidRDefault="00D90C4A" w:rsidP="004654AA">
      <w:pPr>
        <w:pStyle w:val="BodyText"/>
      </w:pPr>
    </w:p>
    <w:p w14:paraId="4349FD34" w14:textId="77777777" w:rsidR="00C16141" w:rsidRDefault="00C16141" w:rsidP="00172D74">
      <w:pPr>
        <w:pStyle w:val="BodyText"/>
        <w:outlineLvl w:val="0"/>
        <w:rPr>
          <w:b/>
          <w:bCs/>
          <w:sz w:val="24"/>
        </w:rPr>
      </w:pPr>
      <w:r>
        <w:rPr>
          <w:b/>
          <w:bCs/>
          <w:sz w:val="24"/>
        </w:rPr>
        <w:br w:type="page"/>
      </w:r>
    </w:p>
    <w:p w14:paraId="3C602DD2" w14:textId="2B8FB61B" w:rsidR="004654AA" w:rsidRPr="00737867" w:rsidRDefault="6B5C5747" w:rsidP="6B5C5747">
      <w:pPr>
        <w:pStyle w:val="BodyText"/>
        <w:outlineLvl w:val="0"/>
        <w:rPr>
          <w:b/>
          <w:bCs/>
        </w:rPr>
      </w:pPr>
      <w:r w:rsidRPr="6B5C5747">
        <w:rPr>
          <w:b/>
          <w:bCs/>
          <w:sz w:val="24"/>
        </w:rPr>
        <w:lastRenderedPageBreak/>
        <w:t>DIOCESE OF BLACKBURN D</w:t>
      </w:r>
      <w:bookmarkStart w:id="0" w:name="_GoBack"/>
      <w:bookmarkEnd w:id="0"/>
      <w:r w:rsidRPr="6B5C5747">
        <w:rPr>
          <w:b/>
          <w:bCs/>
          <w:sz w:val="24"/>
        </w:rPr>
        <w:t>ISCIPLESHIP AND MINISTRY DEPARTMENT</w:t>
      </w:r>
    </w:p>
    <w:p w14:paraId="346DDFE1" w14:textId="77777777" w:rsidR="007F266B" w:rsidRDefault="007F266B" w:rsidP="00172D74">
      <w:pPr>
        <w:pStyle w:val="BodyText"/>
        <w:rPr>
          <w:b/>
          <w:bCs/>
          <w:sz w:val="24"/>
        </w:rPr>
      </w:pPr>
    </w:p>
    <w:p w14:paraId="7CB3FEB6" w14:textId="77777777" w:rsidR="00413608" w:rsidRDefault="6B5C5747" w:rsidP="6B5C5747">
      <w:pPr>
        <w:pStyle w:val="BodyText"/>
        <w:rPr>
          <w:b/>
          <w:bCs/>
          <w:sz w:val="24"/>
        </w:rPr>
      </w:pPr>
      <w:r w:rsidRPr="6B5C5747">
        <w:rPr>
          <w:b/>
          <w:bCs/>
          <w:sz w:val="24"/>
        </w:rPr>
        <w:t xml:space="preserve">IN SUPPORT OF AN APPLICATION FOR A PLACE ON THE OCCASIONAL PREACHER TRAINING </w:t>
      </w:r>
    </w:p>
    <w:p w14:paraId="36DED52F" w14:textId="77777777" w:rsidR="004654AA" w:rsidRDefault="004654AA" w:rsidP="004654AA">
      <w:pPr>
        <w:pStyle w:val="BodyText"/>
        <w:rPr>
          <w:b/>
          <w:bCs/>
          <w:sz w:val="24"/>
        </w:rPr>
      </w:pPr>
    </w:p>
    <w:p w14:paraId="48096AA4" w14:textId="1E9E8D46" w:rsidR="004654AA" w:rsidRDefault="6B5C5747" w:rsidP="6B5C5747">
      <w:pPr>
        <w:pStyle w:val="BodyText"/>
        <w:outlineLvl w:val="0"/>
        <w:rPr>
          <w:b/>
          <w:bCs/>
        </w:rPr>
      </w:pPr>
      <w:r w:rsidRPr="6B5C5747">
        <w:rPr>
          <w:b/>
          <w:bCs/>
        </w:rPr>
        <w:t>PART C</w:t>
      </w:r>
    </w:p>
    <w:p w14:paraId="50D222C4" w14:textId="77777777" w:rsidR="004654AA" w:rsidRDefault="6B5C5747" w:rsidP="6B5C5747">
      <w:pPr>
        <w:pStyle w:val="BodyText"/>
        <w:outlineLvl w:val="0"/>
        <w:rPr>
          <w:b/>
          <w:bCs/>
        </w:rPr>
      </w:pPr>
      <w:r w:rsidRPr="6B5C5747">
        <w:rPr>
          <w:b/>
          <w:bCs/>
        </w:rPr>
        <w:t>DETAILS OF THE PARISH AND INCUMBENT</w:t>
      </w:r>
    </w:p>
    <w:p w14:paraId="27829B62" w14:textId="26B94086" w:rsidR="004654AA" w:rsidRPr="00473E5A" w:rsidRDefault="6B5C5747" w:rsidP="6B5C5747">
      <w:pPr>
        <w:pStyle w:val="BodyText"/>
        <w:outlineLvl w:val="0"/>
        <w:rPr>
          <w:b/>
          <w:bCs/>
          <w:i/>
          <w:iCs/>
        </w:rPr>
      </w:pPr>
      <w:r w:rsidRPr="6B5C5747">
        <w:rPr>
          <w:b/>
          <w:bCs/>
          <w:i/>
          <w:iCs/>
        </w:rPr>
        <w:t>This section is to be completed by the incumbent. Before the participant can be authorised as an Occasional Preacher, they will need to preach at least once in church</w:t>
      </w:r>
      <w:r w:rsidR="00855E10">
        <w:rPr>
          <w:b/>
          <w:bCs/>
          <w:i/>
          <w:iCs/>
        </w:rPr>
        <w:t xml:space="preserve"> after completing the course</w:t>
      </w:r>
      <w:r w:rsidRPr="6B5C5747">
        <w:rPr>
          <w:b/>
          <w:bCs/>
          <w:i/>
          <w:iCs/>
        </w:rPr>
        <w:t>, and the incumbent and PCC Secretary will then also need to complete Part D.</w:t>
      </w:r>
    </w:p>
    <w:p w14:paraId="4E946200" w14:textId="77777777" w:rsidR="004654AA" w:rsidRPr="008511AD" w:rsidRDefault="004654AA" w:rsidP="004654AA">
      <w:pPr>
        <w:pStyle w:val="BodyText"/>
        <w:rPr>
          <w:b/>
          <w:bCs/>
          <w:i/>
        </w:rPr>
      </w:pPr>
    </w:p>
    <w:p w14:paraId="6692CCC5" w14:textId="4C346500" w:rsidR="004654AA" w:rsidRDefault="6B5C5747" w:rsidP="00FB4B4D">
      <w:pPr>
        <w:pStyle w:val="BodyText"/>
        <w:outlineLvl w:val="0"/>
      </w:pPr>
      <w:r>
        <w:t>Name of incumbent: …………………………………………………………</w:t>
      </w:r>
    </w:p>
    <w:p w14:paraId="0243AED9" w14:textId="77777777" w:rsidR="004654AA" w:rsidRDefault="004654AA" w:rsidP="004654AA">
      <w:pPr>
        <w:pStyle w:val="BodyText"/>
      </w:pPr>
    </w:p>
    <w:p w14:paraId="3E9B67AF" w14:textId="3DF2700D" w:rsidR="004654AA" w:rsidRDefault="6B5C5747" w:rsidP="004654AA">
      <w:pPr>
        <w:pStyle w:val="BodyText"/>
      </w:pPr>
      <w:r>
        <w:t>Name of parish/benefice: ……………………………………………………………</w:t>
      </w:r>
    </w:p>
    <w:p w14:paraId="0104D9B1" w14:textId="77777777" w:rsidR="00413608" w:rsidRDefault="00413608" w:rsidP="004654AA">
      <w:pPr>
        <w:pStyle w:val="BodyText"/>
      </w:pPr>
    </w:p>
    <w:p w14:paraId="45DD5BF1" w14:textId="7AD51FC2" w:rsidR="004654AA" w:rsidRDefault="6B5C5747" w:rsidP="004654AA">
      <w:pPr>
        <w:pStyle w:val="BodyText"/>
      </w:pPr>
      <w:proofErr w:type="gramStart"/>
      <w:r>
        <w:t>Church(</w:t>
      </w:r>
      <w:proofErr w:type="spellStart"/>
      <w:proofErr w:type="gramEnd"/>
      <w:r>
        <w:t>es</w:t>
      </w:r>
      <w:proofErr w:type="spellEnd"/>
      <w:r>
        <w:t>) (including Fresh Expressions) at which the person may be invited to speak:</w:t>
      </w:r>
    </w:p>
    <w:p w14:paraId="6BE698B4" w14:textId="77777777" w:rsidR="004654AA" w:rsidRDefault="004654AA" w:rsidP="004654AA">
      <w:pPr>
        <w:pStyle w:val="BodyText"/>
      </w:pPr>
    </w:p>
    <w:p w14:paraId="38824A01" w14:textId="77777777" w:rsidR="004654AA" w:rsidRDefault="6B5C5747" w:rsidP="004654AA">
      <w:pPr>
        <w:pStyle w:val="BodyText"/>
      </w:pPr>
      <w:r>
        <w:t>………………………………………………………………………………………………..</w:t>
      </w:r>
    </w:p>
    <w:p w14:paraId="36B09F32" w14:textId="77777777" w:rsidR="004654AA" w:rsidRDefault="004654AA" w:rsidP="004654AA">
      <w:pPr>
        <w:pStyle w:val="BodyText"/>
      </w:pPr>
    </w:p>
    <w:p w14:paraId="58E95007" w14:textId="1572D980" w:rsidR="004654AA" w:rsidRDefault="6B5C5747" w:rsidP="004654AA">
      <w:pPr>
        <w:pStyle w:val="BodyText"/>
      </w:pPr>
      <w:r>
        <w:t>Types of service at which the person may be invited to preach:</w:t>
      </w:r>
    </w:p>
    <w:p w14:paraId="3FA73285" w14:textId="77777777" w:rsidR="004654AA" w:rsidRDefault="004654AA" w:rsidP="004654AA">
      <w:pPr>
        <w:pStyle w:val="BodyText"/>
      </w:pPr>
    </w:p>
    <w:p w14:paraId="06DBAD2A" w14:textId="77777777" w:rsidR="004654AA" w:rsidRDefault="6B5C5747" w:rsidP="004654AA">
      <w:pPr>
        <w:pStyle w:val="BodyText"/>
      </w:pPr>
      <w:r>
        <w:t>……….…………………………………………………………………………………….</w:t>
      </w:r>
    </w:p>
    <w:p w14:paraId="4D0E37BE" w14:textId="602B644D" w:rsidR="004654AA" w:rsidRPr="00B9056C" w:rsidRDefault="6B5C5747" w:rsidP="6B5C5747">
      <w:pPr>
        <w:pStyle w:val="BodyText"/>
      </w:pPr>
      <w:r w:rsidRPr="6B5C5747">
        <w:t>(</w:t>
      </w:r>
      <w:r w:rsidRPr="6B5C5747">
        <w:rPr>
          <w:i/>
          <w:iCs/>
        </w:rPr>
        <w:t>Occasional preachers are authorised to preach no more than 5 times per year: those preaching more regularly than this may wish to consider Reader ministry. See the Diocesan guidelines on the website under</w:t>
      </w:r>
      <w:r w:rsidRPr="6B5C5747">
        <w:t xml:space="preserve"> </w:t>
      </w:r>
      <w:hyperlink r:id="rId11">
        <w:r w:rsidRPr="6B5C5747">
          <w:rPr>
            <w:rStyle w:val="Hyperlink"/>
            <w:i/>
            <w:iCs/>
            <w:color w:val="auto"/>
            <w:lang w:val="en-US"/>
          </w:rPr>
          <w:t>http://www.blackburn.anglican.org/informal-lay-ministry</w:t>
        </w:r>
      </w:hyperlink>
      <w:r w:rsidRPr="6B5C5747">
        <w:rPr>
          <w:lang w:val="en-US"/>
        </w:rPr>
        <w:t xml:space="preserve"> </w:t>
      </w:r>
      <w:r w:rsidRPr="6B5C5747">
        <w:t>)</w:t>
      </w:r>
    </w:p>
    <w:p w14:paraId="39ECB07A" w14:textId="77777777" w:rsidR="004654AA" w:rsidRDefault="004654AA" w:rsidP="004654AA">
      <w:pPr>
        <w:pStyle w:val="BodyText"/>
      </w:pPr>
    </w:p>
    <w:p w14:paraId="096610DB" w14:textId="25D0DA23" w:rsidR="004654AA" w:rsidRDefault="6B5C5747" w:rsidP="00FB4B4D">
      <w:pPr>
        <w:pStyle w:val="BodyText"/>
        <w:outlineLvl w:val="0"/>
      </w:pPr>
      <w:r>
        <w:t>Who will supervise this person if they are authorised if not the incumbent?</w:t>
      </w:r>
    </w:p>
    <w:p w14:paraId="20DAFBD2" w14:textId="77777777" w:rsidR="004654AA" w:rsidRDefault="004654AA" w:rsidP="004654AA">
      <w:pPr>
        <w:pStyle w:val="BodyText"/>
      </w:pPr>
    </w:p>
    <w:p w14:paraId="5873D727" w14:textId="77777777" w:rsidR="004654AA" w:rsidRDefault="6B5C5747" w:rsidP="004654AA">
      <w:pPr>
        <w:pStyle w:val="BodyText"/>
      </w:pPr>
      <w:r>
        <w:t>…………………………………………………………………………………………………</w:t>
      </w:r>
    </w:p>
    <w:p w14:paraId="1F7CB581" w14:textId="77777777" w:rsidR="004654AA" w:rsidRDefault="004654AA" w:rsidP="004654AA">
      <w:pPr>
        <w:pStyle w:val="BodyText"/>
      </w:pPr>
    </w:p>
    <w:p w14:paraId="594E39CE" w14:textId="77777777" w:rsidR="004654AA" w:rsidRDefault="6B5C5747" w:rsidP="00FB4B4D">
      <w:pPr>
        <w:pStyle w:val="BodyText"/>
        <w:outlineLvl w:val="0"/>
      </w:pPr>
      <w:r>
        <w:t xml:space="preserve">Evidence of the person’s Christian experience and biblical understanding. </w:t>
      </w:r>
    </w:p>
    <w:p w14:paraId="08EC9D79" w14:textId="44FD5B74" w:rsidR="004654AA" w:rsidRDefault="6B5C5747" w:rsidP="007E2E7E">
      <w:pPr>
        <w:pStyle w:val="BodyText"/>
        <w:rPr>
          <w:szCs w:val="22"/>
        </w:rPr>
      </w:pPr>
      <w:r>
        <w:t>………………………………………………………………………………………………………………………………………………………………………………………………………………………………………………………………………………………………………………………………………………</w:t>
      </w:r>
    </w:p>
    <w:p w14:paraId="0F157385" w14:textId="77777777" w:rsidR="007E2E7E" w:rsidRPr="007E2E7E" w:rsidRDefault="007E2E7E" w:rsidP="007E2E7E">
      <w:pPr>
        <w:pStyle w:val="BodyText"/>
        <w:rPr>
          <w:szCs w:val="22"/>
        </w:rPr>
      </w:pPr>
    </w:p>
    <w:p w14:paraId="4DDD667D" w14:textId="13E138D2" w:rsidR="003528BE" w:rsidRDefault="6B5C5747" w:rsidP="00FB4B4D">
      <w:pPr>
        <w:pStyle w:val="BodyText"/>
        <w:outlineLvl w:val="0"/>
      </w:pPr>
      <w:r>
        <w:t>We will be making a donation towards the participant’s costs (suggested donation of £50 – course costs £40 and book £10</w:t>
      </w:r>
      <w:proofErr w:type="gramStart"/>
      <w:r>
        <w:t>)  *</w:t>
      </w:r>
      <w:proofErr w:type="gramEnd"/>
    </w:p>
    <w:p w14:paraId="536AC9BF" w14:textId="77777777" w:rsidR="007E2E7E" w:rsidRPr="00473E5A" w:rsidRDefault="007E2E7E" w:rsidP="00FB4B4D">
      <w:pPr>
        <w:pStyle w:val="BodyText"/>
        <w:outlineLvl w:val="0"/>
        <w:rPr>
          <w:sz w:val="16"/>
          <w:szCs w:val="16"/>
        </w:rPr>
      </w:pPr>
    </w:p>
    <w:p w14:paraId="30E9FD73" w14:textId="1C1A2BD2" w:rsidR="003528BE" w:rsidRDefault="6B5C5747" w:rsidP="00FB4B4D">
      <w:pPr>
        <w:pStyle w:val="BodyText"/>
        <w:outlineLvl w:val="0"/>
      </w:pPr>
      <w:proofErr w:type="gramStart"/>
      <w:r>
        <w:t>or</w:t>
      </w:r>
      <w:proofErr w:type="gramEnd"/>
    </w:p>
    <w:p w14:paraId="7D255426" w14:textId="77777777" w:rsidR="003528BE" w:rsidRPr="00473E5A" w:rsidRDefault="003528BE" w:rsidP="00FB4B4D">
      <w:pPr>
        <w:pStyle w:val="BodyText"/>
        <w:outlineLvl w:val="0"/>
        <w:rPr>
          <w:sz w:val="16"/>
          <w:szCs w:val="16"/>
        </w:rPr>
      </w:pPr>
    </w:p>
    <w:p w14:paraId="330FCE10" w14:textId="64FCBC09" w:rsidR="003528BE" w:rsidRDefault="6B5C5747" w:rsidP="00FB4B4D">
      <w:pPr>
        <w:pStyle w:val="BodyText"/>
        <w:outlineLvl w:val="0"/>
      </w:pPr>
      <w:r>
        <w:t>We are unable to contribute financially towards the costs of the course.  *</w:t>
      </w:r>
    </w:p>
    <w:p w14:paraId="74AC65F8" w14:textId="77777777" w:rsidR="004766B8" w:rsidRDefault="004766B8" w:rsidP="004654AA">
      <w:pPr>
        <w:pStyle w:val="BodyText"/>
      </w:pPr>
    </w:p>
    <w:p w14:paraId="4B48B94F" w14:textId="02D727EF" w:rsidR="6B5C5747" w:rsidRDefault="6B5C5747" w:rsidP="6B5C5747">
      <w:pPr>
        <w:pStyle w:val="BodyText"/>
      </w:pPr>
      <w:r>
        <w:t>* This does not affect your eligibility for the course in any way, it simply helps us in our planning.</w:t>
      </w:r>
    </w:p>
    <w:p w14:paraId="2DD4C977" w14:textId="2D777F92" w:rsidR="6B5C5747" w:rsidRDefault="6B5C5747" w:rsidP="6B5C5747">
      <w:pPr>
        <w:pStyle w:val="BodyText"/>
      </w:pPr>
    </w:p>
    <w:p w14:paraId="46263413" w14:textId="2A697C92" w:rsidR="007E2E7E" w:rsidRDefault="6B5C5747" w:rsidP="00FB4B4D">
      <w:pPr>
        <w:pStyle w:val="BodyText"/>
        <w:outlineLvl w:val="0"/>
      </w:pPr>
      <w:r>
        <w:t>Is there anything else you wish the course tutors to know?</w:t>
      </w:r>
    </w:p>
    <w:p w14:paraId="3A998C16" w14:textId="77777777" w:rsidR="007E2E7E" w:rsidRDefault="6B5C5747" w:rsidP="007E2E7E">
      <w:pPr>
        <w:pStyle w:val="BodyText"/>
        <w:rPr>
          <w:szCs w:val="22"/>
        </w:rPr>
      </w:pPr>
      <w:r>
        <w:t>………………………………………………………………………………………………………………………………………………………………………………………………………………………………………………………………………………………………………………………………………………</w:t>
      </w:r>
    </w:p>
    <w:p w14:paraId="2FA00B6C" w14:textId="77777777" w:rsidR="007E2E7E" w:rsidRDefault="007E2E7E" w:rsidP="007E2E7E">
      <w:pPr>
        <w:pStyle w:val="BodyText"/>
      </w:pPr>
    </w:p>
    <w:p w14:paraId="32FA1CF7" w14:textId="4825ECD7" w:rsidR="004654AA" w:rsidRDefault="6B5C5747" w:rsidP="00FB4B4D">
      <w:pPr>
        <w:pStyle w:val="BodyText"/>
        <w:outlineLvl w:val="0"/>
      </w:pPr>
      <w:r>
        <w:t>Signed by the incumbent: ……………………………………  Date: ………..………………</w:t>
      </w:r>
    </w:p>
    <w:p w14:paraId="20AB5110" w14:textId="778C9284" w:rsidR="00473E5A" w:rsidRDefault="6B5C5747" w:rsidP="6B5C5747">
      <w:pPr>
        <w:pStyle w:val="BodyText"/>
        <w:rPr>
          <w:b/>
          <w:bCs/>
          <w:i/>
          <w:iCs/>
        </w:rPr>
      </w:pPr>
      <w:r w:rsidRPr="6B5C5747">
        <w:rPr>
          <w:b/>
          <w:bCs/>
          <w:i/>
          <w:iCs/>
        </w:rPr>
        <w:t xml:space="preserve">On completion, please send parts A, B and C together to Mrs Rosie Strachan, Clayton House, Walker Office Park, </w:t>
      </w:r>
      <w:proofErr w:type="gramStart"/>
      <w:r w:rsidRPr="6B5C5747">
        <w:rPr>
          <w:b/>
          <w:bCs/>
          <w:i/>
          <w:iCs/>
        </w:rPr>
        <w:t>Blackburn</w:t>
      </w:r>
      <w:proofErr w:type="gramEnd"/>
      <w:r w:rsidRPr="6B5C5747">
        <w:rPr>
          <w:b/>
          <w:bCs/>
          <w:i/>
          <w:iCs/>
        </w:rPr>
        <w:t xml:space="preserve">, BB1 2QE at least two weeks before the course begins. </w:t>
      </w:r>
    </w:p>
    <w:p w14:paraId="7043E9F5" w14:textId="77777777" w:rsidR="00473E5A" w:rsidRPr="00737867" w:rsidRDefault="6B5C5747" w:rsidP="6B5C5747">
      <w:pPr>
        <w:pStyle w:val="BodyText"/>
        <w:outlineLvl w:val="0"/>
        <w:rPr>
          <w:b/>
          <w:bCs/>
        </w:rPr>
      </w:pPr>
      <w:r w:rsidRPr="6B5C5747">
        <w:rPr>
          <w:b/>
          <w:bCs/>
          <w:sz w:val="24"/>
        </w:rPr>
        <w:lastRenderedPageBreak/>
        <w:t>DIOCESE OF BLACKBURN DISCIPLESHIP AND MINISTRY DEPARTMENT</w:t>
      </w:r>
    </w:p>
    <w:p w14:paraId="78733E15" w14:textId="77777777" w:rsidR="00473E5A" w:rsidRDefault="00473E5A" w:rsidP="00473E5A">
      <w:pPr>
        <w:pStyle w:val="BodyText"/>
        <w:rPr>
          <w:b/>
          <w:bCs/>
          <w:sz w:val="24"/>
        </w:rPr>
      </w:pPr>
    </w:p>
    <w:p w14:paraId="7821A2FD" w14:textId="513462E6" w:rsidR="00473E5A" w:rsidRDefault="6B5C5747" w:rsidP="6B5C5747">
      <w:pPr>
        <w:pStyle w:val="BodyText"/>
        <w:rPr>
          <w:b/>
          <w:bCs/>
          <w:sz w:val="24"/>
        </w:rPr>
      </w:pPr>
      <w:r w:rsidRPr="6B5C5747">
        <w:rPr>
          <w:b/>
          <w:bCs/>
          <w:sz w:val="24"/>
        </w:rPr>
        <w:t xml:space="preserve">IN SUPPORT OF AN APPLICATION TO BECOME AN OCCASIONAL PREACHER </w:t>
      </w:r>
    </w:p>
    <w:p w14:paraId="3D76AB63" w14:textId="77777777" w:rsidR="00473E5A" w:rsidRDefault="00473E5A" w:rsidP="00473E5A">
      <w:pPr>
        <w:pStyle w:val="BodyText"/>
        <w:rPr>
          <w:b/>
          <w:bCs/>
          <w:sz w:val="24"/>
        </w:rPr>
      </w:pPr>
    </w:p>
    <w:p w14:paraId="0C99C8F7" w14:textId="2D674DF1" w:rsidR="00473E5A" w:rsidRDefault="6B5C5747" w:rsidP="6B5C5747">
      <w:pPr>
        <w:pStyle w:val="BodyText"/>
        <w:outlineLvl w:val="0"/>
        <w:rPr>
          <w:b/>
          <w:bCs/>
        </w:rPr>
      </w:pPr>
      <w:r w:rsidRPr="6B5C5747">
        <w:rPr>
          <w:b/>
          <w:bCs/>
        </w:rPr>
        <w:t>PART D</w:t>
      </w:r>
    </w:p>
    <w:p w14:paraId="02BF5099" w14:textId="16494171" w:rsidR="00473E5A" w:rsidRDefault="6B5C5747" w:rsidP="6B5C5747">
      <w:pPr>
        <w:pStyle w:val="BodyText"/>
        <w:outlineLvl w:val="0"/>
        <w:rPr>
          <w:b/>
          <w:bCs/>
        </w:rPr>
      </w:pPr>
      <w:r w:rsidRPr="6B5C5747">
        <w:rPr>
          <w:b/>
          <w:bCs/>
        </w:rPr>
        <w:t>PCC APPROVAL</w:t>
      </w:r>
    </w:p>
    <w:p w14:paraId="0083BF26" w14:textId="238C5147" w:rsidR="00473E5A" w:rsidRDefault="6B5C5747" w:rsidP="6B5C5747">
      <w:pPr>
        <w:pStyle w:val="BodyText"/>
        <w:outlineLvl w:val="0"/>
        <w:rPr>
          <w:b/>
          <w:bCs/>
          <w:i/>
          <w:iCs/>
        </w:rPr>
      </w:pPr>
      <w:r w:rsidRPr="6B5C5747">
        <w:rPr>
          <w:b/>
          <w:bCs/>
          <w:i/>
          <w:iCs/>
        </w:rPr>
        <w:t>This form is to be completed by the PCC Secretary before the participant can become an Occasional Preacher.</w:t>
      </w:r>
    </w:p>
    <w:p w14:paraId="5916DB32" w14:textId="77777777" w:rsidR="00473E5A" w:rsidRDefault="00473E5A" w:rsidP="00473E5A">
      <w:pPr>
        <w:pStyle w:val="BodyText"/>
        <w:outlineLvl w:val="0"/>
        <w:rPr>
          <w:b/>
          <w:i/>
        </w:rPr>
      </w:pPr>
    </w:p>
    <w:p w14:paraId="5CE3F52A" w14:textId="77777777" w:rsidR="00473E5A" w:rsidRDefault="00473E5A" w:rsidP="00473E5A">
      <w:pPr>
        <w:pStyle w:val="BodyText"/>
        <w:outlineLvl w:val="0"/>
        <w:rPr>
          <w:b/>
          <w:i/>
        </w:rPr>
      </w:pPr>
    </w:p>
    <w:p w14:paraId="30412A98" w14:textId="77777777" w:rsidR="00473E5A" w:rsidRPr="00473E5A" w:rsidRDefault="00473E5A" w:rsidP="00473E5A">
      <w:pPr>
        <w:pStyle w:val="BodyText"/>
        <w:outlineLvl w:val="0"/>
        <w:rPr>
          <w:b/>
          <w:bCs/>
          <w:i/>
        </w:rPr>
      </w:pPr>
    </w:p>
    <w:p w14:paraId="59B2374E" w14:textId="2B09ABAA" w:rsidR="004D2ADE" w:rsidRDefault="6B5C5747" w:rsidP="00473E5A">
      <w:pPr>
        <w:pStyle w:val="BodyText"/>
      </w:pPr>
      <w:r>
        <w:t>Name of participant ……………………………………………………..</w:t>
      </w:r>
    </w:p>
    <w:p w14:paraId="3E611C0C" w14:textId="77777777" w:rsidR="004D2ADE" w:rsidRDefault="004D2ADE" w:rsidP="00473E5A">
      <w:pPr>
        <w:pStyle w:val="BodyText"/>
      </w:pPr>
    </w:p>
    <w:p w14:paraId="54BD7651" w14:textId="77777777" w:rsidR="00754661" w:rsidRDefault="00754661" w:rsidP="00473E5A">
      <w:pPr>
        <w:pStyle w:val="BodyText"/>
      </w:pPr>
    </w:p>
    <w:p w14:paraId="73E193B4" w14:textId="77777777" w:rsidR="00754661" w:rsidRDefault="00754661" w:rsidP="00473E5A">
      <w:pPr>
        <w:pStyle w:val="BodyText"/>
      </w:pPr>
    </w:p>
    <w:p w14:paraId="753C8606" w14:textId="5A7481E9" w:rsidR="00754661" w:rsidRDefault="004049E0" w:rsidP="00473E5A">
      <w:pPr>
        <w:pStyle w:val="BodyText"/>
      </w:pPr>
      <w:r>
        <w:t>The d</w:t>
      </w:r>
      <w:r w:rsidR="00754661">
        <w:t xml:space="preserve">ate on which the participant preached in the parish </w:t>
      </w:r>
      <w:r>
        <w:t>after complet</w:t>
      </w:r>
      <w:r w:rsidR="00754661">
        <w:t>ing the course</w:t>
      </w:r>
    </w:p>
    <w:p w14:paraId="547BA6F3" w14:textId="1E612174" w:rsidR="00754661" w:rsidRDefault="00754661" w:rsidP="00473E5A">
      <w:pPr>
        <w:pStyle w:val="BodyText"/>
      </w:pPr>
    </w:p>
    <w:p w14:paraId="0F4D1757" w14:textId="4D195D0A" w:rsidR="004049E0" w:rsidRDefault="004049E0" w:rsidP="00473E5A">
      <w:pPr>
        <w:pStyle w:val="BodyText"/>
      </w:pPr>
      <w:r>
        <w:t>……………………………………………………</w:t>
      </w:r>
    </w:p>
    <w:p w14:paraId="38471A85" w14:textId="77777777" w:rsidR="00754661" w:rsidRDefault="00754661" w:rsidP="00473E5A">
      <w:pPr>
        <w:pStyle w:val="BodyText"/>
      </w:pPr>
    </w:p>
    <w:p w14:paraId="5044D6F8" w14:textId="77777777" w:rsidR="004049E0" w:rsidRDefault="004049E0" w:rsidP="00473E5A">
      <w:pPr>
        <w:pStyle w:val="BodyText"/>
      </w:pPr>
    </w:p>
    <w:p w14:paraId="297314C4" w14:textId="3F803D56" w:rsidR="00473E5A" w:rsidRDefault="6B5C5747" w:rsidP="00473E5A">
      <w:pPr>
        <w:pStyle w:val="BodyText"/>
      </w:pPr>
      <w:r>
        <w:t xml:space="preserve">The date </w:t>
      </w:r>
      <w:r w:rsidR="004049E0">
        <w:t xml:space="preserve">after the participant preached </w:t>
      </w:r>
      <w:r>
        <w:t>on which the PCC approved the resolution in support of the participant becoming an Occasional Preacher:</w:t>
      </w:r>
    </w:p>
    <w:p w14:paraId="3EF06524" w14:textId="77777777" w:rsidR="00473E5A" w:rsidRDefault="00473E5A" w:rsidP="00473E5A">
      <w:pPr>
        <w:pStyle w:val="BodyText"/>
      </w:pPr>
    </w:p>
    <w:p w14:paraId="2764E9ED" w14:textId="6113398C" w:rsidR="00473E5A" w:rsidRDefault="6B5C5747" w:rsidP="00473E5A">
      <w:pPr>
        <w:pStyle w:val="BodyText"/>
      </w:pPr>
      <w:r>
        <w:t>……………………………………</w:t>
      </w:r>
      <w:r w:rsidR="004049E0">
        <w:t>………………</w:t>
      </w:r>
    </w:p>
    <w:p w14:paraId="656EE663" w14:textId="77777777" w:rsidR="00473E5A" w:rsidRDefault="00473E5A" w:rsidP="00473E5A">
      <w:pPr>
        <w:pStyle w:val="BodyText"/>
      </w:pPr>
    </w:p>
    <w:p w14:paraId="30B09378" w14:textId="77777777" w:rsidR="004654AA" w:rsidRDefault="004654AA" w:rsidP="004654AA">
      <w:pPr>
        <w:pStyle w:val="BodyText"/>
      </w:pPr>
    </w:p>
    <w:p w14:paraId="3C71B475" w14:textId="77777777" w:rsidR="004654AA" w:rsidRDefault="004654AA" w:rsidP="004654AA">
      <w:pPr>
        <w:pStyle w:val="BodyText"/>
      </w:pPr>
    </w:p>
    <w:p w14:paraId="078A12CB" w14:textId="3C06EE6B" w:rsidR="00473E5A" w:rsidRDefault="6B5C5747" w:rsidP="00473E5A">
      <w:pPr>
        <w:pStyle w:val="BodyText"/>
        <w:outlineLvl w:val="0"/>
      </w:pPr>
      <w:r>
        <w:t>Signed by the PCC Secretary: …………………………………… Date: ……..…………….…</w:t>
      </w:r>
    </w:p>
    <w:p w14:paraId="70F54022" w14:textId="24872464" w:rsidR="004049E0" w:rsidRDefault="004049E0" w:rsidP="00473E5A">
      <w:pPr>
        <w:pStyle w:val="BodyText"/>
        <w:outlineLvl w:val="0"/>
      </w:pPr>
    </w:p>
    <w:p w14:paraId="6F8BD808" w14:textId="1B9A3182" w:rsidR="004049E0" w:rsidRDefault="004049E0" w:rsidP="00473E5A">
      <w:pPr>
        <w:pStyle w:val="BodyText"/>
        <w:outlineLvl w:val="0"/>
      </w:pPr>
    </w:p>
    <w:p w14:paraId="056A1375" w14:textId="244B03FD" w:rsidR="004049E0" w:rsidRDefault="004049E0" w:rsidP="00473E5A">
      <w:pPr>
        <w:pStyle w:val="BodyText"/>
        <w:outlineLvl w:val="0"/>
      </w:pPr>
    </w:p>
    <w:p w14:paraId="6268DF9E" w14:textId="66BF3C54" w:rsidR="004049E0" w:rsidRDefault="004049E0" w:rsidP="004049E0">
      <w:pPr>
        <w:pStyle w:val="BodyText"/>
        <w:outlineLvl w:val="0"/>
      </w:pPr>
      <w:r>
        <w:t>Approved by the incumbent: ………………………………………</w:t>
      </w:r>
      <w:r w:rsidRPr="004049E0">
        <w:t xml:space="preserve"> </w:t>
      </w:r>
      <w:r>
        <w:t>Date: ……..…………….…</w:t>
      </w:r>
    </w:p>
    <w:p w14:paraId="6CE4CDC9" w14:textId="2434ADA1" w:rsidR="004049E0" w:rsidRDefault="004049E0" w:rsidP="00473E5A">
      <w:pPr>
        <w:pStyle w:val="BodyText"/>
        <w:outlineLvl w:val="0"/>
      </w:pPr>
    </w:p>
    <w:p w14:paraId="56FFB416" w14:textId="77777777" w:rsidR="00473E5A" w:rsidRDefault="00473E5A" w:rsidP="00473E5A">
      <w:pPr>
        <w:pStyle w:val="BodyText"/>
      </w:pPr>
    </w:p>
    <w:p w14:paraId="0E682059" w14:textId="77777777" w:rsidR="004654AA" w:rsidRDefault="004654AA"/>
    <w:p w14:paraId="0F3C4B96" w14:textId="3B45FAD5" w:rsidR="00473E5A" w:rsidRPr="00473E5A" w:rsidRDefault="6B5C5747" w:rsidP="6B5C5747">
      <w:pPr>
        <w:rPr>
          <w:rFonts w:ascii="Arial" w:eastAsia="Arial" w:hAnsi="Arial" w:cs="Arial"/>
          <w:sz w:val="22"/>
          <w:szCs w:val="22"/>
        </w:rPr>
      </w:pPr>
      <w:r w:rsidRPr="6B5C5747">
        <w:rPr>
          <w:rFonts w:ascii="Arial" w:eastAsia="Arial" w:hAnsi="Arial" w:cs="Arial"/>
          <w:b/>
          <w:bCs/>
          <w:i/>
          <w:iCs/>
          <w:sz w:val="22"/>
          <w:szCs w:val="22"/>
        </w:rPr>
        <w:t xml:space="preserve">Please send part D to </w:t>
      </w:r>
      <w:r w:rsidR="004049E0" w:rsidRPr="004049E0">
        <w:rPr>
          <w:rFonts w:ascii="Arial" w:eastAsia="Arial" w:hAnsi="Arial" w:cs="Arial"/>
          <w:b/>
          <w:bCs/>
          <w:i/>
          <w:iCs/>
          <w:sz w:val="22"/>
          <w:szCs w:val="22"/>
        </w:rPr>
        <w:t>Mrs Rosie Strachan, Clayton House, Walker Office Park, Blackburn, BB1 2QE</w:t>
      </w:r>
      <w:r w:rsidR="004049E0">
        <w:rPr>
          <w:rFonts w:ascii="Arial" w:eastAsia="Arial" w:hAnsi="Arial" w:cs="Arial"/>
          <w:b/>
          <w:bCs/>
          <w:i/>
          <w:iCs/>
          <w:sz w:val="22"/>
          <w:szCs w:val="22"/>
        </w:rPr>
        <w:t>, if you wish the participant to be authorised as an Occasional Preacher.</w:t>
      </w:r>
    </w:p>
    <w:sectPr w:rsidR="00473E5A" w:rsidRPr="00473E5A" w:rsidSect="007F266B">
      <w:footerReference w:type="first" r:id="rId12"/>
      <w:pgSz w:w="11906" w:h="16838"/>
      <w:pgMar w:top="1440" w:right="1304" w:bottom="1440" w:left="130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1E2191" w14:textId="77777777" w:rsidR="00337239" w:rsidRDefault="00337239" w:rsidP="007F266B">
      <w:r>
        <w:separator/>
      </w:r>
    </w:p>
  </w:endnote>
  <w:endnote w:type="continuationSeparator" w:id="0">
    <w:p w14:paraId="02C3978E" w14:textId="77777777" w:rsidR="00337239" w:rsidRDefault="00337239" w:rsidP="007F26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961804" w14:textId="0FD43841" w:rsidR="00D31521" w:rsidRPr="007F266B" w:rsidRDefault="00D31521" w:rsidP="6B5C5747">
    <w:pPr>
      <w:pStyle w:val="BodyText"/>
      <w:rPr>
        <w:i/>
        <w:iCs/>
      </w:rPr>
    </w:pPr>
    <w:r w:rsidRPr="6B5C5747">
      <w:rPr>
        <w:i/>
        <w:iCs/>
      </w:rPr>
      <w:t>Please also complete Part B of this form, and ask your incumbent to complete Part C. Before you can become an Occasional Preacher, you will also need your PCC Secretary to complete Part 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89A90D" w14:textId="77777777" w:rsidR="00337239" w:rsidRDefault="00337239" w:rsidP="007F266B">
      <w:r>
        <w:separator/>
      </w:r>
    </w:p>
  </w:footnote>
  <w:footnote w:type="continuationSeparator" w:id="0">
    <w:p w14:paraId="15A83E5E" w14:textId="77777777" w:rsidR="00337239" w:rsidRDefault="00337239" w:rsidP="007F26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4AA"/>
    <w:rsid w:val="00013950"/>
    <w:rsid w:val="000A77FA"/>
    <w:rsid w:val="00112E6A"/>
    <w:rsid w:val="00172D74"/>
    <w:rsid w:val="001A6ED5"/>
    <w:rsid w:val="002027F7"/>
    <w:rsid w:val="0024595A"/>
    <w:rsid w:val="002516EB"/>
    <w:rsid w:val="002526D8"/>
    <w:rsid w:val="0025707E"/>
    <w:rsid w:val="00337239"/>
    <w:rsid w:val="00346940"/>
    <w:rsid w:val="003528BE"/>
    <w:rsid w:val="003650C3"/>
    <w:rsid w:val="00365CF2"/>
    <w:rsid w:val="003E52D2"/>
    <w:rsid w:val="004049E0"/>
    <w:rsid w:val="00413608"/>
    <w:rsid w:val="004320CF"/>
    <w:rsid w:val="004654AA"/>
    <w:rsid w:val="00473E5A"/>
    <w:rsid w:val="004766B8"/>
    <w:rsid w:val="00483146"/>
    <w:rsid w:val="004D2ADE"/>
    <w:rsid w:val="00543AD5"/>
    <w:rsid w:val="00557BEC"/>
    <w:rsid w:val="00564EBC"/>
    <w:rsid w:val="00583BAF"/>
    <w:rsid w:val="00594D13"/>
    <w:rsid w:val="005B0E5D"/>
    <w:rsid w:val="005D56B1"/>
    <w:rsid w:val="005E2480"/>
    <w:rsid w:val="005E5948"/>
    <w:rsid w:val="006020EB"/>
    <w:rsid w:val="00695FE9"/>
    <w:rsid w:val="00732B02"/>
    <w:rsid w:val="00737867"/>
    <w:rsid w:val="00754661"/>
    <w:rsid w:val="007E2E7E"/>
    <w:rsid w:val="007F266B"/>
    <w:rsid w:val="008457D7"/>
    <w:rsid w:val="008511AD"/>
    <w:rsid w:val="00855E10"/>
    <w:rsid w:val="00891BAF"/>
    <w:rsid w:val="008E1309"/>
    <w:rsid w:val="008F3169"/>
    <w:rsid w:val="009401FD"/>
    <w:rsid w:val="00965CBF"/>
    <w:rsid w:val="009B3650"/>
    <w:rsid w:val="009F0ED4"/>
    <w:rsid w:val="00A6666E"/>
    <w:rsid w:val="00AA3A87"/>
    <w:rsid w:val="00AE44F8"/>
    <w:rsid w:val="00B13905"/>
    <w:rsid w:val="00B15A81"/>
    <w:rsid w:val="00B1796A"/>
    <w:rsid w:val="00B37B0D"/>
    <w:rsid w:val="00B45221"/>
    <w:rsid w:val="00B675E6"/>
    <w:rsid w:val="00B9056C"/>
    <w:rsid w:val="00BA5DB8"/>
    <w:rsid w:val="00BE2651"/>
    <w:rsid w:val="00C16141"/>
    <w:rsid w:val="00C262DA"/>
    <w:rsid w:val="00C26C18"/>
    <w:rsid w:val="00D21995"/>
    <w:rsid w:val="00D31521"/>
    <w:rsid w:val="00D90C4A"/>
    <w:rsid w:val="00DB691F"/>
    <w:rsid w:val="00E0033C"/>
    <w:rsid w:val="00EA400B"/>
    <w:rsid w:val="00ED2C90"/>
    <w:rsid w:val="00ED7DE0"/>
    <w:rsid w:val="00F51451"/>
    <w:rsid w:val="00F67016"/>
    <w:rsid w:val="00FB4B4D"/>
    <w:rsid w:val="2200CD99"/>
    <w:rsid w:val="2EDBFC2A"/>
    <w:rsid w:val="4A110437"/>
    <w:rsid w:val="6B5C574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27A421"/>
  <w15:docId w15:val="{1ADF2B3E-1D00-44D7-B751-4A84A16EF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654AA"/>
    <w:rPr>
      <w:rFonts w:ascii="Arial" w:hAnsi="Arial" w:cs="Arial"/>
      <w:sz w:val="22"/>
      <w:lang w:eastAsia="en-US"/>
    </w:rPr>
  </w:style>
  <w:style w:type="table" w:styleId="TableGrid">
    <w:name w:val="Table Grid"/>
    <w:basedOn w:val="TableNormal"/>
    <w:rsid w:val="008511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FB4B4D"/>
    <w:pPr>
      <w:shd w:val="clear" w:color="auto" w:fill="000080"/>
    </w:pPr>
    <w:rPr>
      <w:rFonts w:ascii="Tahoma" w:hAnsi="Tahoma" w:cs="Tahoma"/>
      <w:sz w:val="20"/>
      <w:szCs w:val="20"/>
    </w:rPr>
  </w:style>
  <w:style w:type="paragraph" w:styleId="Header">
    <w:name w:val="header"/>
    <w:basedOn w:val="Normal"/>
    <w:link w:val="HeaderChar"/>
    <w:rsid w:val="007F266B"/>
    <w:pPr>
      <w:tabs>
        <w:tab w:val="center" w:pos="4513"/>
        <w:tab w:val="right" w:pos="9026"/>
      </w:tabs>
    </w:pPr>
  </w:style>
  <w:style w:type="character" w:customStyle="1" w:styleId="HeaderChar">
    <w:name w:val="Header Char"/>
    <w:link w:val="Header"/>
    <w:rsid w:val="007F266B"/>
    <w:rPr>
      <w:sz w:val="24"/>
      <w:szCs w:val="24"/>
    </w:rPr>
  </w:style>
  <w:style w:type="paragraph" w:styleId="Footer">
    <w:name w:val="footer"/>
    <w:basedOn w:val="Normal"/>
    <w:link w:val="FooterChar"/>
    <w:rsid w:val="007F266B"/>
    <w:pPr>
      <w:tabs>
        <w:tab w:val="center" w:pos="4513"/>
        <w:tab w:val="right" w:pos="9026"/>
      </w:tabs>
    </w:pPr>
  </w:style>
  <w:style w:type="character" w:customStyle="1" w:styleId="FooterChar">
    <w:name w:val="Footer Char"/>
    <w:link w:val="Footer"/>
    <w:rsid w:val="007F266B"/>
    <w:rPr>
      <w:sz w:val="24"/>
      <w:szCs w:val="24"/>
    </w:rPr>
  </w:style>
  <w:style w:type="paragraph" w:styleId="BalloonText">
    <w:name w:val="Balloon Text"/>
    <w:basedOn w:val="Normal"/>
    <w:link w:val="BalloonTextChar"/>
    <w:rsid w:val="007F266B"/>
    <w:rPr>
      <w:rFonts w:ascii="Segoe UI" w:hAnsi="Segoe UI" w:cs="Segoe UI"/>
      <w:sz w:val="18"/>
      <w:szCs w:val="18"/>
    </w:rPr>
  </w:style>
  <w:style w:type="character" w:customStyle="1" w:styleId="BalloonTextChar">
    <w:name w:val="Balloon Text Char"/>
    <w:link w:val="BalloonText"/>
    <w:rsid w:val="007F266B"/>
    <w:rPr>
      <w:rFonts w:ascii="Segoe UI" w:hAnsi="Segoe UI" w:cs="Segoe UI"/>
      <w:sz w:val="18"/>
      <w:szCs w:val="18"/>
    </w:rPr>
  </w:style>
  <w:style w:type="character" w:styleId="Hyperlink">
    <w:name w:val="Hyperlink"/>
    <w:rsid w:val="00695FE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8399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blackburn.anglican.org/informal-lay-ministry" TargetMode="External"/><Relationship Id="rId5" Type="http://schemas.openxmlformats.org/officeDocument/2006/relationships/styles" Target="styles.xml"/><Relationship Id="rId10" Type="http://schemas.openxmlformats.org/officeDocument/2006/relationships/hyperlink" Target="mailto:mandy.stanton@blackburn.anglican.org"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_x0020_type xmlns="decd8461-263a-42ad-bda7-7f9b16a5e6ca">
      <Value>admin</Value>
    </Document_x0020_type>
    <current_x003f_ xmlns="decd8461-263a-42ad-bda7-7f9b16a5e6ca">true</current_x003f_>
    <course_x0020_date xmlns="decd8461-263a-42ad-bda7-7f9b16a5e6ca">
      <Value>Spring 2018</Value>
      <Value>Summer 2018</Value>
    </course_x0020_date>
    <SharedWithUsers xmlns="a65adfe1-091d-4c91-9ca1-59ffc4f0873d">
      <UserInfo>
        <DisplayName>Mandy Stanton</DisplayName>
        <AccountId>46</AccountId>
        <AccountType/>
      </UserInfo>
    </SharedWithUsers>
    <Venue xmlns="decd8461-263a-42ad-bda7-7f9b16a5e6ca">
      <Value>Clitheroe</Value>
      <Value>Appley Bridge</Value>
    </Venue>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1DB8524DFB0B247A7ACCFD99C328D63" ma:contentTypeVersion="8" ma:contentTypeDescription="Create a new document." ma:contentTypeScope="" ma:versionID="5d0badd6f41a7349e96a476dcbdcd99e">
  <xsd:schema xmlns:xsd="http://www.w3.org/2001/XMLSchema" xmlns:xs="http://www.w3.org/2001/XMLSchema" xmlns:p="http://schemas.microsoft.com/office/2006/metadata/properties" xmlns:ns2="decd8461-263a-42ad-bda7-7f9b16a5e6ca" xmlns:ns3="a65adfe1-091d-4c91-9ca1-59ffc4f0873d" targetNamespace="http://schemas.microsoft.com/office/2006/metadata/properties" ma:root="true" ma:fieldsID="ac86982615ba6d5c048157085522bc2b" ns2:_="" ns3:_="">
    <xsd:import namespace="decd8461-263a-42ad-bda7-7f9b16a5e6ca"/>
    <xsd:import namespace="a65adfe1-091d-4c91-9ca1-59ffc4f0873d"/>
    <xsd:element name="properties">
      <xsd:complexType>
        <xsd:sequence>
          <xsd:element name="documentManagement">
            <xsd:complexType>
              <xsd:all>
                <xsd:element ref="ns2:course_x0020_date" minOccurs="0"/>
                <xsd:element ref="ns2:Document_x0020_type" minOccurs="0"/>
                <xsd:element ref="ns2:current_x003f_" minOccurs="0"/>
                <xsd:element ref="ns3:SharedWithUsers" minOccurs="0"/>
                <xsd:element ref="ns3:SharedWithDetails" minOccurs="0"/>
                <xsd:element ref="ns2:Venue"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cd8461-263a-42ad-bda7-7f9b16a5e6ca" elementFormDefault="qualified">
    <xsd:import namespace="http://schemas.microsoft.com/office/2006/documentManagement/types"/>
    <xsd:import namespace="http://schemas.microsoft.com/office/infopath/2007/PartnerControls"/>
    <xsd:element name="course_x0020_date" ma:index="8" nillable="true" ma:displayName="Course Date" ma:internalName="course_x0020_date">
      <xsd:complexType>
        <xsd:complexContent>
          <xsd:extension base="dms:MultiChoice">
            <xsd:sequence>
              <xsd:element name="Value" maxOccurs="unbounded" minOccurs="0" nillable="true">
                <xsd:simpleType>
                  <xsd:restriction base="dms:Choice">
                    <xsd:enumeration value="Spring 2015"/>
                    <xsd:enumeration value="Summer 2015"/>
                    <xsd:enumeration value="Spring 2016"/>
                    <xsd:enumeration value="Summer 2016"/>
                    <xsd:enumeration value="Spring 2017"/>
                    <xsd:enumeration value="Summer 2017"/>
                    <xsd:enumeration value="Spring 2018"/>
                    <xsd:enumeration value="Summer 2018"/>
                  </xsd:restriction>
                </xsd:simpleType>
              </xsd:element>
            </xsd:sequence>
          </xsd:extension>
        </xsd:complexContent>
      </xsd:complexType>
    </xsd:element>
    <xsd:element name="Document_x0020_type" ma:index="9" nillable="true" ma:displayName="Document type" ma:internalName="Document_x0020_type">
      <xsd:complexType>
        <xsd:complexContent>
          <xsd:extension base="dms:MultiChoice">
            <xsd:sequence>
              <xsd:element name="Value" maxOccurs="unbounded" minOccurs="0" nillable="true">
                <xsd:simpleType>
                  <xsd:restriction base="dms:Choice">
                    <xsd:enumeration value="handbook"/>
                    <xsd:enumeration value="handout"/>
                    <xsd:enumeration value="publicity"/>
                    <xsd:enumeration value="admin"/>
                    <xsd:enumeration value="authorisation"/>
                    <xsd:enumeration value="powerpoint"/>
                    <xsd:enumeration value="masters"/>
                  </xsd:restriction>
                </xsd:simpleType>
              </xsd:element>
            </xsd:sequence>
          </xsd:extension>
        </xsd:complexContent>
      </xsd:complexType>
    </xsd:element>
    <xsd:element name="current_x003f_" ma:index="10" nillable="true" ma:displayName="Current?" ma:default="1" ma:internalName="current_x003f_">
      <xsd:simpleType>
        <xsd:restriction base="dms:Boolean"/>
      </xsd:simpleType>
    </xsd:element>
    <xsd:element name="Venue" ma:index="13" nillable="true" ma:displayName="Venue" ma:internalName="Venue">
      <xsd:complexType>
        <xsd:complexContent>
          <xsd:extension base="dms:MultiChoice">
            <xsd:sequence>
              <xsd:element name="Value" maxOccurs="unbounded" minOccurs="0" nillable="true">
                <xsd:simpleType>
                  <xsd:restriction base="dms:Choice">
                    <xsd:enumeration value="Bolton le Sands"/>
                    <xsd:enumeration value="St Barnabas Darwen"/>
                    <xsd:enumeration value="Blackpool"/>
                    <xsd:enumeration value="Glenfield Park"/>
                    <xsd:enumeration value="Christ Church Fulwood"/>
                    <xsd:enumeration value="Accrington"/>
                    <xsd:enumeration value="Penwortham"/>
                    <xsd:enumeration value="Clitheroe"/>
                    <xsd:enumeration value="Appley Bridge"/>
                  </xsd:restriction>
                </xsd:simpleType>
              </xsd:element>
            </xsd:sequence>
          </xsd:extension>
        </xsd:complexContent>
      </xsd:complex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5adfe1-091d-4c91-9ca1-59ffc4f0873d"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E35EDB-B562-4928-AF54-6A6E3A6139A1}">
  <ds:schemaRefs>
    <ds:schemaRef ds:uri="http://schemas.microsoft.com/office/2006/metadata/properties"/>
    <ds:schemaRef ds:uri="http://schemas.microsoft.com/office/infopath/2007/PartnerControls"/>
    <ds:schemaRef ds:uri="decd8461-263a-42ad-bda7-7f9b16a5e6ca"/>
    <ds:schemaRef ds:uri="a65adfe1-091d-4c91-9ca1-59ffc4f0873d"/>
  </ds:schemaRefs>
</ds:datastoreItem>
</file>

<file path=customXml/itemProps2.xml><?xml version="1.0" encoding="utf-8"?>
<ds:datastoreItem xmlns:ds="http://schemas.openxmlformats.org/officeDocument/2006/customXml" ds:itemID="{4FE6F483-DC1D-4E6A-BF07-5E913518ABBA}">
  <ds:schemaRefs>
    <ds:schemaRef ds:uri="http://schemas.microsoft.com/office/2006/metadata/longProperties"/>
  </ds:schemaRefs>
</ds:datastoreItem>
</file>

<file path=customXml/itemProps3.xml><?xml version="1.0" encoding="utf-8"?>
<ds:datastoreItem xmlns:ds="http://schemas.openxmlformats.org/officeDocument/2006/customXml" ds:itemID="{DE1E10B8-831C-4C1D-A5E6-BA98E15E70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cd8461-263a-42ad-bda7-7f9b16a5e6ca"/>
    <ds:schemaRef ds:uri="a65adfe1-091d-4c91-9ca1-59ffc4f087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87C63E-B22F-46EC-B591-83F32E447E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D6100859</Template>
  <TotalTime>65</TotalTime>
  <Pages>4</Pages>
  <Words>992</Words>
  <Characters>5661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DIOCESE OF GUILDFORD</vt:lpstr>
    </vt:vector>
  </TitlesOfParts>
  <Company>Diocese of Guildford</Company>
  <LinksUpToDate>false</LinksUpToDate>
  <CharactersWithSpaces>6640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DIOCESE OF GUILDFORD</dc:title>
  <dc:creator>HazelWhitehead</dc:creator>
  <cp:lastModifiedBy>Rosie Strachan</cp:lastModifiedBy>
  <cp:revision>7</cp:revision>
  <cp:lastPrinted>2015-11-11T15:42:00Z</cp:lastPrinted>
  <dcterms:created xsi:type="dcterms:W3CDTF">2017-08-02T13:37:00Z</dcterms:created>
  <dcterms:modified xsi:type="dcterms:W3CDTF">2017-11-13T14:11:00Z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type">
    <vt:lpwstr>;#admin;#</vt:lpwstr>
  </property>
  <property fmtid="{D5CDD505-2E9C-101B-9397-08002B2CF9AE}" pid="3" name="ContentTypeId">
    <vt:lpwstr>0x01010011DB8524DFB0B247A7ACCFD99C328D63</vt:lpwstr>
  </property>
</Properties>
</file>